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D5D91" w14:textId="59B04669" w:rsidR="007B7AFC" w:rsidRPr="001A52D6" w:rsidRDefault="007B7AFC" w:rsidP="0063799D">
      <w:pPr>
        <w:jc w:val="right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E918A3">
        <w:rPr>
          <w:rFonts w:ascii="Arial" w:hAnsi="Arial" w:cs="Arial"/>
          <w:sz w:val="22"/>
          <w:szCs w:val="22"/>
        </w:rPr>
        <w:t xml:space="preserve">Oficio nro. </w:t>
      </w:r>
      <w:r w:rsidRPr="001A52D6">
        <w:rPr>
          <w:rFonts w:ascii="Arial" w:hAnsi="Arial" w:cs="Arial"/>
          <w:color w:val="BFBFBF" w:themeColor="background1" w:themeShade="BF"/>
          <w:sz w:val="22"/>
          <w:szCs w:val="22"/>
        </w:rPr>
        <w:t>XXX-XXX-XX-XXX-XX-XXX</w:t>
      </w:r>
    </w:p>
    <w:p w14:paraId="0DBE60CD" w14:textId="4554D603" w:rsidR="0063799D" w:rsidRPr="001A52D6" w:rsidRDefault="00274ABC" w:rsidP="0063799D">
      <w:pPr>
        <w:jc w:val="right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1A52D6">
        <w:rPr>
          <w:rFonts w:ascii="Arial" w:hAnsi="Arial" w:cs="Arial"/>
          <w:color w:val="BFBFBF" w:themeColor="background1" w:themeShade="BF"/>
          <w:sz w:val="22"/>
          <w:szCs w:val="22"/>
        </w:rPr>
        <w:t>Ciudad</w:t>
      </w:r>
      <w:r w:rsidR="0063799D" w:rsidRPr="001A52D6">
        <w:rPr>
          <w:rFonts w:ascii="Arial" w:hAnsi="Arial" w:cs="Arial"/>
          <w:color w:val="BFBFBF" w:themeColor="background1" w:themeShade="BF"/>
          <w:sz w:val="22"/>
          <w:szCs w:val="22"/>
        </w:rPr>
        <w:t xml:space="preserve">, </w:t>
      </w:r>
      <w:r w:rsidRPr="001A52D6">
        <w:rPr>
          <w:rFonts w:ascii="Arial" w:hAnsi="Arial" w:cs="Arial"/>
          <w:color w:val="BFBFBF" w:themeColor="background1" w:themeShade="BF"/>
          <w:sz w:val="22"/>
          <w:szCs w:val="22"/>
        </w:rPr>
        <w:t>fecha</w:t>
      </w:r>
    </w:p>
    <w:p w14:paraId="01174D84" w14:textId="49AD2F04" w:rsidR="0063799D" w:rsidRPr="001A52D6" w:rsidRDefault="00764322" w:rsidP="0063799D">
      <w:pPr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bookmarkStart w:id="0" w:name="_Hlk131410802"/>
      <w:r w:rsidRPr="001A52D6">
        <w:rPr>
          <w:rFonts w:ascii="Arial" w:hAnsi="Arial" w:cs="Arial"/>
          <w:color w:val="BFBFBF" w:themeColor="background1" w:themeShade="BF"/>
          <w:sz w:val="22"/>
          <w:szCs w:val="22"/>
        </w:rPr>
        <w:t xml:space="preserve">Título </w:t>
      </w:r>
      <w:r w:rsidR="00AC7674" w:rsidRPr="001A52D6">
        <w:rPr>
          <w:rFonts w:ascii="Arial" w:hAnsi="Arial" w:cs="Arial"/>
          <w:color w:val="BFBFBF" w:themeColor="background1" w:themeShade="BF"/>
          <w:sz w:val="22"/>
          <w:szCs w:val="22"/>
        </w:rPr>
        <w:t>Nombres y apellidos</w:t>
      </w:r>
    </w:p>
    <w:p w14:paraId="1EDD17DB" w14:textId="2EE4FFFD" w:rsidR="00274ABC" w:rsidRPr="001A52D6" w:rsidRDefault="00274ABC" w:rsidP="0063799D">
      <w:pPr>
        <w:jc w:val="both"/>
        <w:rPr>
          <w:rFonts w:ascii="Arial" w:hAnsi="Arial" w:cs="Arial"/>
          <w:b/>
          <w:bCs/>
          <w:color w:val="BFBFBF" w:themeColor="background1" w:themeShade="BF"/>
          <w:sz w:val="22"/>
          <w:szCs w:val="22"/>
        </w:rPr>
      </w:pPr>
      <w:r w:rsidRPr="001A52D6">
        <w:rPr>
          <w:rFonts w:ascii="Arial" w:hAnsi="Arial" w:cs="Arial"/>
          <w:b/>
          <w:bCs/>
          <w:color w:val="BFBFBF" w:themeColor="background1" w:themeShade="BF"/>
          <w:sz w:val="22"/>
          <w:szCs w:val="22"/>
        </w:rPr>
        <w:t>PUESTO</w:t>
      </w:r>
    </w:p>
    <w:bookmarkEnd w:id="0"/>
    <w:p w14:paraId="7605770C" w14:textId="10C2F950" w:rsidR="0063799D" w:rsidRPr="001A52D6" w:rsidRDefault="00274ABC" w:rsidP="0063799D">
      <w:pPr>
        <w:jc w:val="both"/>
        <w:rPr>
          <w:rFonts w:ascii="Arial" w:hAnsi="Arial" w:cs="Arial"/>
          <w:b/>
          <w:bCs/>
          <w:color w:val="BFBFBF" w:themeColor="background1" w:themeShade="BF"/>
          <w:sz w:val="22"/>
          <w:szCs w:val="22"/>
        </w:rPr>
      </w:pPr>
      <w:r w:rsidRPr="001A52D6">
        <w:rPr>
          <w:rFonts w:ascii="Arial" w:hAnsi="Arial" w:cs="Arial"/>
          <w:b/>
          <w:bCs/>
          <w:color w:val="BFBFBF" w:themeColor="background1" w:themeShade="BF"/>
          <w:sz w:val="22"/>
          <w:szCs w:val="22"/>
        </w:rPr>
        <w:t>NOMBRE DE LA UNIDAD ACADÉMICA O ADMINISTRATIVA</w:t>
      </w:r>
    </w:p>
    <w:p w14:paraId="3E437F8A" w14:textId="77777777" w:rsidR="00AF0BB7" w:rsidRPr="00E918A3" w:rsidRDefault="00AF0BB7" w:rsidP="00AF0BB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918A3">
        <w:rPr>
          <w:rFonts w:ascii="Arial" w:hAnsi="Arial" w:cs="Arial"/>
          <w:b/>
          <w:bCs/>
          <w:sz w:val="22"/>
          <w:szCs w:val="22"/>
        </w:rPr>
        <w:t>UNIVERSIDAD LAICA “ELOY ALFARO” DE MANABÍ</w:t>
      </w:r>
    </w:p>
    <w:p w14:paraId="3E80A7D3" w14:textId="7835A353" w:rsidR="00AF0BB7" w:rsidRPr="00E918A3" w:rsidRDefault="002F2CF5" w:rsidP="00AF0BB7">
      <w:pPr>
        <w:jc w:val="both"/>
        <w:rPr>
          <w:rFonts w:ascii="Arial" w:hAnsi="Arial" w:cs="Arial"/>
          <w:sz w:val="22"/>
          <w:szCs w:val="22"/>
        </w:rPr>
      </w:pPr>
      <w:r w:rsidRPr="00E918A3">
        <w:rPr>
          <w:rFonts w:ascii="Arial" w:hAnsi="Arial" w:cs="Arial"/>
          <w:sz w:val="22"/>
          <w:szCs w:val="22"/>
        </w:rPr>
        <w:t>Ciudad. -</w:t>
      </w:r>
    </w:p>
    <w:p w14:paraId="46B9E59F" w14:textId="77777777" w:rsidR="00AF0BB7" w:rsidRDefault="00AF0BB7" w:rsidP="0063799D">
      <w:pPr>
        <w:jc w:val="both"/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</w:pPr>
    </w:p>
    <w:p w14:paraId="6E002D78" w14:textId="7F2E7F3F" w:rsidR="0063799D" w:rsidRDefault="0063799D" w:rsidP="0063799D">
      <w:pPr>
        <w:jc w:val="both"/>
        <w:rPr>
          <w:rFonts w:ascii="Arial" w:hAnsi="Arial" w:cs="Arial"/>
          <w:sz w:val="22"/>
          <w:szCs w:val="22"/>
        </w:rPr>
      </w:pPr>
      <w:r w:rsidRPr="005D1F4B">
        <w:rPr>
          <w:rFonts w:ascii="Arial" w:hAnsi="Arial" w:cs="Arial"/>
          <w:sz w:val="22"/>
          <w:szCs w:val="22"/>
        </w:rPr>
        <w:t>De mi consideración:</w:t>
      </w:r>
    </w:p>
    <w:p w14:paraId="35D48840" w14:textId="77777777" w:rsidR="00B8108B" w:rsidRDefault="00B8108B" w:rsidP="0063799D">
      <w:pPr>
        <w:jc w:val="both"/>
        <w:rPr>
          <w:rFonts w:ascii="Arial" w:hAnsi="Arial" w:cs="Arial"/>
          <w:sz w:val="22"/>
          <w:szCs w:val="22"/>
        </w:rPr>
      </w:pPr>
    </w:p>
    <w:p w14:paraId="5DB854AC" w14:textId="15B87517" w:rsidR="004A3FDE" w:rsidRDefault="004A3FDE" w:rsidP="004A3FDE">
      <w:pPr>
        <w:jc w:val="both"/>
        <w:rPr>
          <w:rFonts w:ascii="Arial" w:hAnsi="Arial" w:cs="Arial"/>
          <w:sz w:val="22"/>
          <w:szCs w:val="22"/>
        </w:rPr>
      </w:pPr>
      <w:r w:rsidRPr="004A3FDE">
        <w:rPr>
          <w:rFonts w:ascii="Arial" w:hAnsi="Arial" w:cs="Arial"/>
          <w:sz w:val="22"/>
          <w:szCs w:val="22"/>
        </w:rPr>
        <w:t xml:space="preserve">Mediante </w:t>
      </w:r>
      <w:r>
        <w:rPr>
          <w:rFonts w:ascii="Arial" w:hAnsi="Arial" w:cs="Arial"/>
          <w:sz w:val="22"/>
          <w:szCs w:val="22"/>
        </w:rPr>
        <w:t>el presente</w:t>
      </w:r>
      <w:r w:rsidRPr="004A3FDE">
        <w:rPr>
          <w:rFonts w:ascii="Arial" w:hAnsi="Arial" w:cs="Arial"/>
          <w:sz w:val="22"/>
          <w:szCs w:val="22"/>
        </w:rPr>
        <w:t xml:space="preserve">, me dirijo a usted para </w:t>
      </w:r>
      <w:r w:rsidR="002759CB">
        <w:rPr>
          <w:rFonts w:ascii="Arial" w:hAnsi="Arial" w:cs="Arial"/>
          <w:sz w:val="22"/>
          <w:szCs w:val="22"/>
        </w:rPr>
        <w:t xml:space="preserve">informarle que </w:t>
      </w:r>
      <w:r w:rsidR="002759CB" w:rsidRPr="001A52D6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(detallar las razones de servicio debidamente fundamentadas por la cual se presente suspender o diferir las vacaciones del personal).</w:t>
      </w:r>
      <w:r w:rsidR="00F17363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 xml:space="preserve"> </w:t>
      </w:r>
      <w:r w:rsidR="002759CB">
        <w:rPr>
          <w:rFonts w:ascii="Arial" w:hAnsi="Arial" w:cs="Arial"/>
          <w:sz w:val="22"/>
          <w:szCs w:val="22"/>
        </w:rPr>
        <w:t xml:space="preserve">Por lo antes expuesto, solicito </w:t>
      </w:r>
      <w:r w:rsidR="009751B0">
        <w:rPr>
          <w:rFonts w:ascii="Arial" w:hAnsi="Arial" w:cs="Arial"/>
          <w:sz w:val="22"/>
          <w:szCs w:val="22"/>
        </w:rPr>
        <w:t>la</w:t>
      </w:r>
      <w:r w:rsidR="002759CB">
        <w:rPr>
          <w:rFonts w:ascii="Arial" w:hAnsi="Arial" w:cs="Arial"/>
          <w:sz w:val="22"/>
          <w:szCs w:val="22"/>
        </w:rPr>
        <w:t xml:space="preserve"> aceptación para suspender o diferir sus vacaciones</w:t>
      </w:r>
      <w:r w:rsidR="006922F2">
        <w:rPr>
          <w:rFonts w:ascii="Arial" w:hAnsi="Arial" w:cs="Arial"/>
          <w:sz w:val="22"/>
          <w:szCs w:val="22"/>
        </w:rPr>
        <w:t xml:space="preserve"> programadas </w:t>
      </w:r>
      <w:r w:rsidR="002759CB">
        <w:rPr>
          <w:rFonts w:ascii="Arial" w:hAnsi="Arial" w:cs="Arial"/>
          <w:sz w:val="22"/>
          <w:szCs w:val="22"/>
        </w:rPr>
        <w:t xml:space="preserve">en </w:t>
      </w:r>
      <w:r w:rsidR="002759CB" w:rsidRPr="002759CB">
        <w:rPr>
          <w:rFonts w:ascii="Arial" w:hAnsi="Arial" w:cs="Arial"/>
          <w:sz w:val="22"/>
          <w:szCs w:val="22"/>
        </w:rPr>
        <w:t xml:space="preserve">el cronograma del </w:t>
      </w:r>
      <w:r w:rsidR="004C4F4F">
        <w:rPr>
          <w:rFonts w:ascii="Arial" w:hAnsi="Arial" w:cs="Arial"/>
          <w:sz w:val="22"/>
          <w:szCs w:val="22"/>
        </w:rPr>
        <w:t>P</w:t>
      </w:r>
      <w:r w:rsidR="002759CB" w:rsidRPr="002759CB">
        <w:rPr>
          <w:rFonts w:ascii="Arial" w:hAnsi="Arial" w:cs="Arial"/>
          <w:sz w:val="22"/>
          <w:szCs w:val="22"/>
        </w:rPr>
        <w:t xml:space="preserve">lan </w:t>
      </w:r>
      <w:r w:rsidR="006922F2">
        <w:rPr>
          <w:rFonts w:ascii="Arial" w:hAnsi="Arial" w:cs="Arial"/>
          <w:sz w:val="22"/>
          <w:szCs w:val="22"/>
        </w:rPr>
        <w:t>A</w:t>
      </w:r>
      <w:r w:rsidR="004C4F4F">
        <w:rPr>
          <w:rFonts w:ascii="Arial" w:hAnsi="Arial" w:cs="Arial"/>
          <w:sz w:val="22"/>
          <w:szCs w:val="22"/>
        </w:rPr>
        <w:t xml:space="preserve">nual </w:t>
      </w:r>
      <w:r w:rsidR="004C4F4F" w:rsidRPr="002759CB">
        <w:rPr>
          <w:rFonts w:ascii="Arial" w:hAnsi="Arial" w:cs="Arial"/>
          <w:sz w:val="22"/>
          <w:szCs w:val="22"/>
        </w:rPr>
        <w:t xml:space="preserve">de </w:t>
      </w:r>
      <w:r w:rsidR="006922F2">
        <w:rPr>
          <w:rFonts w:ascii="Arial" w:hAnsi="Arial" w:cs="Arial"/>
          <w:sz w:val="22"/>
          <w:szCs w:val="22"/>
        </w:rPr>
        <w:t>V</w:t>
      </w:r>
      <w:r w:rsidR="004C4F4F" w:rsidRPr="002759CB">
        <w:rPr>
          <w:rFonts w:ascii="Arial" w:hAnsi="Arial" w:cs="Arial"/>
          <w:sz w:val="22"/>
          <w:szCs w:val="22"/>
        </w:rPr>
        <w:t xml:space="preserve">acaciones </w:t>
      </w:r>
      <w:r w:rsidR="006922F2">
        <w:rPr>
          <w:rFonts w:ascii="Arial" w:hAnsi="Arial" w:cs="Arial"/>
          <w:sz w:val="22"/>
          <w:szCs w:val="22"/>
        </w:rPr>
        <w:t>aprobado</w:t>
      </w:r>
      <w:r w:rsidR="002759CB" w:rsidRPr="002759CB">
        <w:rPr>
          <w:rFonts w:ascii="Arial" w:hAnsi="Arial" w:cs="Arial"/>
          <w:sz w:val="22"/>
          <w:szCs w:val="22"/>
        </w:rPr>
        <w:t xml:space="preserve"> por la</w:t>
      </w:r>
      <w:r w:rsidR="002759CB">
        <w:rPr>
          <w:rFonts w:ascii="Arial" w:hAnsi="Arial" w:cs="Arial"/>
          <w:sz w:val="22"/>
          <w:szCs w:val="22"/>
        </w:rPr>
        <w:t xml:space="preserve"> institución, </w:t>
      </w:r>
      <w:r w:rsidR="00F17363">
        <w:rPr>
          <w:rFonts w:ascii="Arial" w:hAnsi="Arial" w:cs="Arial"/>
          <w:sz w:val="22"/>
          <w:szCs w:val="22"/>
        </w:rPr>
        <w:t>de</w:t>
      </w:r>
      <w:r w:rsidR="002759CB" w:rsidRPr="002759CB">
        <w:rPr>
          <w:rFonts w:ascii="Arial" w:hAnsi="Arial" w:cs="Arial"/>
          <w:sz w:val="22"/>
          <w:szCs w:val="22"/>
        </w:rPr>
        <w:t xml:space="preserve"> conformidad con l</w:t>
      </w:r>
      <w:r w:rsidR="00F17363">
        <w:rPr>
          <w:rFonts w:ascii="Arial" w:hAnsi="Arial" w:cs="Arial"/>
          <w:sz w:val="22"/>
          <w:szCs w:val="22"/>
        </w:rPr>
        <w:t>a siguiente matriz:</w:t>
      </w:r>
    </w:p>
    <w:p w14:paraId="68E26627" w14:textId="77777777" w:rsidR="00AE6286" w:rsidRDefault="00AE6286" w:rsidP="004A3FD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3"/>
        <w:gridCol w:w="1288"/>
        <w:gridCol w:w="694"/>
        <w:gridCol w:w="1271"/>
        <w:gridCol w:w="1141"/>
        <w:gridCol w:w="863"/>
        <w:gridCol w:w="1007"/>
        <w:gridCol w:w="962"/>
      </w:tblGrid>
      <w:tr w:rsidR="00AE6286" w:rsidRPr="00B42990" w14:paraId="4F6FBFD4" w14:textId="77777777" w:rsidTr="008D3356">
        <w:trPr>
          <w:trHeight w:val="53"/>
          <w:jc w:val="center"/>
        </w:trPr>
        <w:tc>
          <w:tcPr>
            <w:tcW w:w="5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000000" w:fill="FFFFFF"/>
            <w:vAlign w:val="center"/>
          </w:tcPr>
          <w:p w14:paraId="2297108C" w14:textId="77777777" w:rsidR="00AE6286" w:rsidRPr="00B42990" w:rsidRDefault="00AE6286" w:rsidP="008D33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8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862908C" w14:textId="77777777" w:rsidR="00AE6286" w:rsidRDefault="00AE6286" w:rsidP="008D33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Días no hábiles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84FFB7E" w14:textId="77777777" w:rsidR="00AE6286" w:rsidRPr="00B42990" w:rsidRDefault="00AE6286" w:rsidP="008D33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AE6286" w:rsidRPr="00B42990" w14:paraId="25FBB4D3" w14:textId="77777777" w:rsidTr="008D3356">
        <w:trPr>
          <w:trHeight w:val="162"/>
          <w:jc w:val="center"/>
        </w:trPr>
        <w:tc>
          <w:tcPr>
            <w:tcW w:w="1563" w:type="dxa"/>
            <w:tcBorders>
              <w:top w:val="single" w:sz="4" w:space="0" w:color="auto"/>
              <w:tl2br w:val="single" w:sz="4" w:space="0" w:color="auto"/>
            </w:tcBorders>
            <w:shd w:val="clear" w:color="000000" w:fill="FFFFFF"/>
            <w:vAlign w:val="center"/>
          </w:tcPr>
          <w:p w14:paraId="0D1F048E" w14:textId="77777777" w:rsidR="00AE6286" w:rsidRPr="00B42990" w:rsidRDefault="00AE6286" w:rsidP="008D33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79FE7B92" w14:textId="77777777" w:rsidR="00AE6286" w:rsidRPr="00B42990" w:rsidRDefault="00AE6286" w:rsidP="008D33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B4299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Periodo Vacacional</w:t>
            </w: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32D794E3" w14:textId="77777777" w:rsidR="00AE6286" w:rsidRPr="00B42990" w:rsidRDefault="00AE6286" w:rsidP="008D33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B4299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Nro. días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1377A441" w14:textId="77777777" w:rsidR="00AE6286" w:rsidRPr="00B42990" w:rsidRDefault="00AE6286" w:rsidP="008D33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B4299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Fecha inicio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6FE518A5" w14:textId="77777777" w:rsidR="00AE6286" w:rsidRPr="00B42990" w:rsidRDefault="00AE6286" w:rsidP="008D33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B4299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Fecha fin</w:t>
            </w:r>
          </w:p>
        </w:tc>
        <w:tc>
          <w:tcPr>
            <w:tcW w:w="863" w:type="dxa"/>
            <w:shd w:val="clear" w:color="000000" w:fill="FFFFFF"/>
          </w:tcPr>
          <w:p w14:paraId="42EF5346" w14:textId="77777777" w:rsidR="00AE6286" w:rsidRPr="00B42990" w:rsidRDefault="00AE6286" w:rsidP="008D33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Sábado</w:t>
            </w:r>
          </w:p>
        </w:tc>
        <w:tc>
          <w:tcPr>
            <w:tcW w:w="1007" w:type="dxa"/>
            <w:shd w:val="clear" w:color="000000" w:fill="FFFFFF"/>
          </w:tcPr>
          <w:p w14:paraId="725A7C78" w14:textId="77777777" w:rsidR="00AE6286" w:rsidRPr="00B42990" w:rsidRDefault="00AE6286" w:rsidP="008D33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Domingo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1465F1D8" w14:textId="77777777" w:rsidR="00AE6286" w:rsidRPr="00B42990" w:rsidRDefault="00AE6286" w:rsidP="008D33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B4299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Saldo de días</w:t>
            </w:r>
          </w:p>
        </w:tc>
      </w:tr>
      <w:tr w:rsidR="00A35A37" w:rsidRPr="00B42990" w14:paraId="798E7C23" w14:textId="77777777" w:rsidTr="00A35A37">
        <w:trPr>
          <w:trHeight w:val="64"/>
          <w:jc w:val="center"/>
        </w:trPr>
        <w:tc>
          <w:tcPr>
            <w:tcW w:w="1563" w:type="dxa"/>
            <w:shd w:val="clear" w:color="auto" w:fill="auto"/>
            <w:noWrap/>
            <w:vAlign w:val="bottom"/>
          </w:tcPr>
          <w:p w14:paraId="4454D5D3" w14:textId="77777777" w:rsidR="00A35A37" w:rsidRPr="00B42990" w:rsidRDefault="00A35A37" w:rsidP="00A35A3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B4299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Programado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059BCAF6" w14:textId="2CD8F8D4" w:rsidR="00A35A37" w:rsidRPr="001A52D6" w:rsidRDefault="00A35A37" w:rsidP="00A35A3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</w:pPr>
            <w:r w:rsidRPr="001A52D6"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202</w:t>
            </w: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4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44C5E189" w14:textId="04922088" w:rsidR="00A35A37" w:rsidRPr="001A52D6" w:rsidRDefault="00A35A37" w:rsidP="00A35A3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</w:pPr>
            <w:r w:rsidRPr="001A52D6"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15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766A1803" w14:textId="376F14CF" w:rsidR="00A35A37" w:rsidRPr="001A52D6" w:rsidRDefault="00A35A37" w:rsidP="00A35A3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</w:pPr>
            <w:r w:rsidRPr="001A52D6"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03/</w:t>
            </w: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02</w:t>
            </w:r>
            <w:r w:rsidRPr="001A52D6"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/202</w:t>
            </w: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5</w:t>
            </w:r>
          </w:p>
        </w:tc>
        <w:tc>
          <w:tcPr>
            <w:tcW w:w="1141" w:type="dxa"/>
            <w:shd w:val="clear" w:color="auto" w:fill="auto"/>
            <w:noWrap/>
            <w:vAlign w:val="bottom"/>
          </w:tcPr>
          <w:p w14:paraId="5F2823B9" w14:textId="70389221" w:rsidR="00A35A37" w:rsidRPr="001A52D6" w:rsidRDefault="00A35A37" w:rsidP="00A35A3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</w:pPr>
            <w:r w:rsidRPr="001A52D6"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17/0</w:t>
            </w: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2</w:t>
            </w:r>
            <w:r w:rsidRPr="001A52D6"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/202</w:t>
            </w: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4</w:t>
            </w:r>
          </w:p>
        </w:tc>
        <w:tc>
          <w:tcPr>
            <w:tcW w:w="863" w:type="dxa"/>
          </w:tcPr>
          <w:p w14:paraId="21EF5B22" w14:textId="77777777" w:rsidR="00A35A37" w:rsidRPr="001A52D6" w:rsidRDefault="00A35A37" w:rsidP="00A35A3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</w:pP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1007" w:type="dxa"/>
          </w:tcPr>
          <w:p w14:paraId="7687E28B" w14:textId="77777777" w:rsidR="00A35A37" w:rsidRDefault="00A35A37" w:rsidP="00A35A3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</w:pP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2</w:t>
            </w:r>
          </w:p>
        </w:tc>
        <w:tc>
          <w:tcPr>
            <w:tcW w:w="962" w:type="dxa"/>
            <w:shd w:val="clear" w:color="auto" w:fill="auto"/>
            <w:vAlign w:val="bottom"/>
          </w:tcPr>
          <w:p w14:paraId="560ADB5E" w14:textId="231276EC" w:rsidR="00A35A37" w:rsidRPr="001A52D6" w:rsidRDefault="00A35A37" w:rsidP="00A35A3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</w:pP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0</w:t>
            </w:r>
          </w:p>
        </w:tc>
      </w:tr>
      <w:tr w:rsidR="00A35A37" w:rsidRPr="00B42990" w14:paraId="327E8CDF" w14:textId="77777777" w:rsidTr="008D3356">
        <w:trPr>
          <w:trHeight w:val="94"/>
          <w:jc w:val="center"/>
        </w:trPr>
        <w:tc>
          <w:tcPr>
            <w:tcW w:w="1563" w:type="dxa"/>
            <w:vMerge w:val="restart"/>
            <w:shd w:val="clear" w:color="auto" w:fill="auto"/>
            <w:noWrap/>
            <w:vAlign w:val="bottom"/>
          </w:tcPr>
          <w:p w14:paraId="6A38515F" w14:textId="77777777" w:rsidR="00A35A37" w:rsidRPr="00B42990" w:rsidRDefault="00A35A37" w:rsidP="00A35A37">
            <w:pPr>
              <w:spacing w:after="2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Rep</w:t>
            </w:r>
            <w:r w:rsidRPr="00B4299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rogramado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0D9692DD" w14:textId="6999EB75" w:rsidR="00A35A37" w:rsidRPr="001A52D6" w:rsidRDefault="00A35A37" w:rsidP="00A35A3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</w:pPr>
            <w:r w:rsidRPr="001A52D6"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202</w:t>
            </w: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4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648CEA98" w14:textId="5D944A43" w:rsidR="00A35A37" w:rsidRPr="001A52D6" w:rsidRDefault="00A35A37" w:rsidP="00A35A3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</w:pP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7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0D10BFE9" w14:textId="0512A471" w:rsidR="00A35A37" w:rsidRPr="001A52D6" w:rsidRDefault="00A35A37" w:rsidP="00A35A3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</w:pPr>
            <w:r w:rsidRPr="001A52D6"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03/</w:t>
            </w: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02</w:t>
            </w:r>
            <w:r w:rsidRPr="001A52D6"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/202</w:t>
            </w: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5</w:t>
            </w:r>
          </w:p>
        </w:tc>
        <w:tc>
          <w:tcPr>
            <w:tcW w:w="1141" w:type="dxa"/>
            <w:shd w:val="clear" w:color="auto" w:fill="auto"/>
            <w:noWrap/>
            <w:vAlign w:val="bottom"/>
          </w:tcPr>
          <w:p w14:paraId="569EF654" w14:textId="78456C94" w:rsidR="00A35A37" w:rsidRPr="001A52D6" w:rsidRDefault="00A35A37" w:rsidP="00A35A3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</w:pP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09</w:t>
            </w:r>
            <w:r w:rsidRPr="001A52D6"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/0</w:t>
            </w: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2</w:t>
            </w:r>
            <w:r w:rsidRPr="001A52D6"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/202</w:t>
            </w: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5</w:t>
            </w:r>
          </w:p>
        </w:tc>
        <w:tc>
          <w:tcPr>
            <w:tcW w:w="863" w:type="dxa"/>
          </w:tcPr>
          <w:p w14:paraId="2B5CE68F" w14:textId="77777777" w:rsidR="00A35A37" w:rsidRPr="001A52D6" w:rsidRDefault="00A35A37" w:rsidP="00A35A3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</w:pP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007" w:type="dxa"/>
          </w:tcPr>
          <w:p w14:paraId="2605C0F6" w14:textId="77777777" w:rsidR="00A35A37" w:rsidRDefault="00A35A37" w:rsidP="00A35A3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</w:pP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962" w:type="dxa"/>
            <w:shd w:val="clear" w:color="auto" w:fill="auto"/>
            <w:vAlign w:val="bottom"/>
          </w:tcPr>
          <w:p w14:paraId="45C85C02" w14:textId="561D54B7" w:rsidR="00A35A37" w:rsidRPr="001A52D6" w:rsidRDefault="00A35A37" w:rsidP="00A35A3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</w:pP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8</w:t>
            </w:r>
          </w:p>
        </w:tc>
      </w:tr>
      <w:tr w:rsidR="00A35A37" w:rsidRPr="00B42990" w14:paraId="75724F3A" w14:textId="77777777" w:rsidTr="00BA5368">
        <w:trPr>
          <w:trHeight w:val="70"/>
          <w:jc w:val="center"/>
        </w:trPr>
        <w:tc>
          <w:tcPr>
            <w:tcW w:w="1563" w:type="dxa"/>
            <w:vMerge/>
            <w:shd w:val="clear" w:color="auto" w:fill="auto"/>
            <w:noWrap/>
            <w:vAlign w:val="bottom"/>
          </w:tcPr>
          <w:p w14:paraId="3BEF202D" w14:textId="77777777" w:rsidR="00A35A37" w:rsidRPr="00B42990" w:rsidRDefault="00A35A37" w:rsidP="00A35A3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5FB23E08" w14:textId="72A8C3A1" w:rsidR="00A35A37" w:rsidRPr="001A52D6" w:rsidRDefault="00A35A37" w:rsidP="00A35A3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</w:pPr>
            <w:r w:rsidRPr="001A52D6"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202</w:t>
            </w: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4</w:t>
            </w:r>
          </w:p>
        </w:tc>
        <w:tc>
          <w:tcPr>
            <w:tcW w:w="694" w:type="dxa"/>
            <w:shd w:val="clear" w:color="auto" w:fill="auto"/>
            <w:noWrap/>
            <w:vAlign w:val="bottom"/>
          </w:tcPr>
          <w:p w14:paraId="54029105" w14:textId="139A4D1F" w:rsidR="00A35A37" w:rsidRPr="001A52D6" w:rsidRDefault="00A35A37" w:rsidP="00A35A3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</w:pP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8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 w14:paraId="01825E0A" w14:textId="45323515" w:rsidR="00A35A37" w:rsidRPr="001A52D6" w:rsidRDefault="00A35A37" w:rsidP="00A35A3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</w:pP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01</w:t>
            </w:r>
            <w:r w:rsidRPr="001A52D6"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/</w:t>
            </w: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06</w:t>
            </w:r>
            <w:r w:rsidRPr="001A52D6"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/202</w:t>
            </w: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5</w:t>
            </w:r>
          </w:p>
        </w:tc>
        <w:tc>
          <w:tcPr>
            <w:tcW w:w="1141" w:type="dxa"/>
            <w:shd w:val="clear" w:color="auto" w:fill="auto"/>
            <w:noWrap/>
            <w:vAlign w:val="bottom"/>
          </w:tcPr>
          <w:p w14:paraId="015E445C" w14:textId="40ED6669" w:rsidR="00A35A37" w:rsidRPr="001A52D6" w:rsidRDefault="00A35A37" w:rsidP="00A35A3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</w:pP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08</w:t>
            </w:r>
            <w:r w:rsidRPr="001A52D6"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/0</w:t>
            </w: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6</w:t>
            </w:r>
            <w:r w:rsidRPr="001A52D6"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/202</w:t>
            </w: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5</w:t>
            </w:r>
          </w:p>
        </w:tc>
        <w:tc>
          <w:tcPr>
            <w:tcW w:w="863" w:type="dxa"/>
          </w:tcPr>
          <w:p w14:paraId="18711CAC" w14:textId="3DF00661" w:rsidR="00A35A37" w:rsidRPr="001A52D6" w:rsidRDefault="00A35A37" w:rsidP="00A35A3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</w:pP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1007" w:type="dxa"/>
          </w:tcPr>
          <w:p w14:paraId="4665A7A5" w14:textId="046DF8D3" w:rsidR="00A35A37" w:rsidRPr="001A52D6" w:rsidRDefault="00A35A37" w:rsidP="00A35A3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</w:pP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1</w:t>
            </w:r>
          </w:p>
        </w:tc>
        <w:tc>
          <w:tcPr>
            <w:tcW w:w="962" w:type="dxa"/>
            <w:shd w:val="clear" w:color="auto" w:fill="auto"/>
            <w:vAlign w:val="bottom"/>
          </w:tcPr>
          <w:p w14:paraId="44DD3620" w14:textId="63D5F5B3" w:rsidR="00A35A37" w:rsidRPr="001A52D6" w:rsidRDefault="00A35A37" w:rsidP="00A35A3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</w:pP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es-EC" w:eastAsia="es-EC"/>
              </w:rPr>
              <w:t>0</w:t>
            </w:r>
          </w:p>
        </w:tc>
      </w:tr>
    </w:tbl>
    <w:p w14:paraId="525F06DC" w14:textId="77777777" w:rsidR="00AE6286" w:rsidRDefault="00AE6286" w:rsidP="004A3FDE">
      <w:pPr>
        <w:jc w:val="both"/>
        <w:rPr>
          <w:rFonts w:ascii="Arial" w:hAnsi="Arial" w:cs="Arial"/>
          <w:sz w:val="22"/>
          <w:szCs w:val="22"/>
        </w:rPr>
      </w:pPr>
    </w:p>
    <w:p w14:paraId="0964C0DD" w14:textId="18548434" w:rsidR="00E732BE" w:rsidRPr="005D1F4B" w:rsidRDefault="00C67D69" w:rsidP="008F44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la favorable que de al presente anticipo mis agradecimientos.</w:t>
      </w:r>
    </w:p>
    <w:p w14:paraId="1A88DF88" w14:textId="77777777" w:rsidR="00E732BE" w:rsidRDefault="00E732BE" w:rsidP="008F447A">
      <w:pPr>
        <w:jc w:val="both"/>
        <w:rPr>
          <w:rFonts w:ascii="Arial" w:hAnsi="Arial" w:cs="Arial"/>
          <w:sz w:val="22"/>
          <w:szCs w:val="22"/>
        </w:rPr>
      </w:pPr>
    </w:p>
    <w:p w14:paraId="4969B101" w14:textId="12A68D56" w:rsidR="008F447A" w:rsidRPr="005D1F4B" w:rsidRDefault="008F447A" w:rsidP="008F447A">
      <w:pPr>
        <w:jc w:val="both"/>
        <w:rPr>
          <w:rFonts w:ascii="Arial" w:hAnsi="Arial" w:cs="Arial"/>
          <w:sz w:val="22"/>
          <w:szCs w:val="22"/>
        </w:rPr>
      </w:pPr>
      <w:r w:rsidRPr="005D1F4B">
        <w:rPr>
          <w:rFonts w:ascii="Arial" w:hAnsi="Arial" w:cs="Arial"/>
          <w:sz w:val="22"/>
          <w:szCs w:val="22"/>
        </w:rPr>
        <w:t xml:space="preserve">Atentamente, </w:t>
      </w:r>
    </w:p>
    <w:p w14:paraId="76B86121" w14:textId="77777777" w:rsidR="008F447A" w:rsidRPr="005D1F4B" w:rsidRDefault="008F447A" w:rsidP="008F447A">
      <w:pPr>
        <w:rPr>
          <w:rFonts w:ascii="Arial" w:hAnsi="Arial" w:cs="Arial"/>
          <w:b/>
          <w:bCs/>
          <w:sz w:val="22"/>
          <w:szCs w:val="22"/>
        </w:rPr>
      </w:pPr>
    </w:p>
    <w:p w14:paraId="22EBC346" w14:textId="77777777" w:rsidR="00E732BE" w:rsidRDefault="00E732BE" w:rsidP="008F447A">
      <w:pPr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5987BDA0" w14:textId="3E927F38" w:rsidR="00307FC4" w:rsidRPr="008858C2" w:rsidRDefault="00E40044" w:rsidP="00307FC4">
      <w:pPr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8858C2">
        <w:rPr>
          <w:rFonts w:ascii="Arial" w:hAnsi="Arial" w:cs="Arial"/>
          <w:color w:val="BFBFBF" w:themeColor="background1" w:themeShade="BF"/>
          <w:sz w:val="22"/>
          <w:szCs w:val="22"/>
        </w:rPr>
        <w:t>Título,</w:t>
      </w:r>
      <w:r w:rsidR="00307FC4" w:rsidRPr="008858C2">
        <w:rPr>
          <w:rFonts w:ascii="Arial" w:hAnsi="Arial" w:cs="Arial"/>
          <w:color w:val="BFBFBF" w:themeColor="background1" w:themeShade="BF"/>
          <w:sz w:val="22"/>
          <w:szCs w:val="22"/>
        </w:rPr>
        <w:t xml:space="preserve"> </w:t>
      </w:r>
      <w:r w:rsidRPr="008858C2">
        <w:rPr>
          <w:rFonts w:ascii="Arial" w:hAnsi="Arial" w:cs="Arial"/>
          <w:color w:val="BFBFBF" w:themeColor="background1" w:themeShade="BF"/>
          <w:sz w:val="22"/>
          <w:szCs w:val="22"/>
        </w:rPr>
        <w:t>n</w:t>
      </w:r>
      <w:r w:rsidR="00307FC4" w:rsidRPr="008858C2">
        <w:rPr>
          <w:rFonts w:ascii="Arial" w:hAnsi="Arial" w:cs="Arial"/>
          <w:color w:val="BFBFBF" w:themeColor="background1" w:themeShade="BF"/>
          <w:sz w:val="22"/>
          <w:szCs w:val="22"/>
        </w:rPr>
        <w:t>ombres y apellidos.</w:t>
      </w:r>
    </w:p>
    <w:p w14:paraId="687F24FF" w14:textId="3DEC9D97" w:rsidR="00850AC0" w:rsidRPr="00850AC0" w:rsidRDefault="00821E79" w:rsidP="00850AC0">
      <w:pPr>
        <w:jc w:val="both"/>
        <w:rPr>
          <w:rFonts w:ascii="Arial" w:hAnsi="Arial" w:cs="Arial"/>
          <w:b/>
          <w:bCs/>
          <w:color w:val="BFBFBF" w:themeColor="background1" w:themeShade="BF"/>
          <w:sz w:val="22"/>
          <w:szCs w:val="22"/>
        </w:rPr>
      </w:pPr>
      <w:r>
        <w:rPr>
          <w:rFonts w:ascii="Arial" w:hAnsi="Arial" w:cs="Arial"/>
          <w:b/>
          <w:bCs/>
          <w:color w:val="BFBFBF" w:themeColor="background1" w:themeShade="BF"/>
          <w:sz w:val="22"/>
          <w:szCs w:val="22"/>
        </w:rPr>
        <w:t>JEFE INMEDIATO/ RECTOR O SU DELEGADO</w:t>
      </w:r>
    </w:p>
    <w:p w14:paraId="47FC0A7D" w14:textId="77777777" w:rsidR="00567493" w:rsidRDefault="00567493" w:rsidP="005D1F4B">
      <w:pPr>
        <w:jc w:val="both"/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</w:pPr>
    </w:p>
    <w:p w14:paraId="3318EDC0" w14:textId="5B6DE5D0" w:rsidR="00567493" w:rsidRDefault="00567493" w:rsidP="005D1F4B">
      <w:pPr>
        <w:jc w:val="both"/>
        <w:rPr>
          <w:rFonts w:ascii="Arial" w:hAnsi="Arial" w:cs="Arial"/>
          <w:sz w:val="12"/>
          <w:szCs w:val="12"/>
        </w:rPr>
      </w:pPr>
      <w:r w:rsidRPr="00567493">
        <w:rPr>
          <w:rFonts w:ascii="Arial" w:hAnsi="Arial" w:cs="Arial"/>
          <w:sz w:val="12"/>
          <w:szCs w:val="12"/>
        </w:rPr>
        <w:t>Elaborado por:</w:t>
      </w:r>
      <w:r w:rsidR="00291176">
        <w:rPr>
          <w:rFonts w:ascii="Arial" w:hAnsi="Arial" w:cs="Arial"/>
          <w:sz w:val="12"/>
          <w:szCs w:val="12"/>
        </w:rPr>
        <w:t xml:space="preserve"> </w:t>
      </w:r>
    </w:p>
    <w:p w14:paraId="2607ECE0" w14:textId="0B29B3D1" w:rsidR="00567493" w:rsidRDefault="00567493" w:rsidP="005D1F4B">
      <w:pPr>
        <w:jc w:val="both"/>
        <w:rPr>
          <w:rFonts w:ascii="Arial" w:hAnsi="Arial" w:cs="Arial"/>
          <w:sz w:val="12"/>
          <w:szCs w:val="12"/>
        </w:rPr>
      </w:pPr>
    </w:p>
    <w:p w14:paraId="22B67ACD" w14:textId="2E988AB3" w:rsidR="00567493" w:rsidRDefault="00314269" w:rsidP="005D1F4B">
      <w:pPr>
        <w:jc w:val="both"/>
        <w:rPr>
          <w:rFonts w:ascii="Arial" w:hAnsi="Arial" w:cs="Arial"/>
          <w:sz w:val="12"/>
          <w:szCs w:val="12"/>
        </w:rPr>
      </w:pPr>
      <w:r w:rsidRPr="0031426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991A66" wp14:editId="7413E91A">
                <wp:simplePos x="0" y="0"/>
                <wp:positionH relativeFrom="margin">
                  <wp:align>right</wp:align>
                </wp:positionH>
                <wp:positionV relativeFrom="paragraph">
                  <wp:posOffset>151130</wp:posOffset>
                </wp:positionV>
                <wp:extent cx="5562600" cy="1404620"/>
                <wp:effectExtent l="0" t="0" r="1905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57540" w14:textId="03D99CFB" w:rsidR="00F22BD7" w:rsidRDefault="007130CD" w:rsidP="007130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130C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ACUERDO DE SUSPENSIÓN O DIFERIMIENTO DE VACACIONES</w:t>
                            </w:r>
                          </w:p>
                          <w:p w14:paraId="0494453F" w14:textId="77777777" w:rsidR="007130CD" w:rsidRPr="007130CD" w:rsidRDefault="007130CD" w:rsidP="007130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CD83621" w14:textId="6241FC3B" w:rsidR="00314269" w:rsidRDefault="006C2877" w:rsidP="00314269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</w:t>
                            </w:r>
                            <w:r w:rsidR="00314269" w:rsidRPr="00FA365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uien suscribe </w:t>
                            </w:r>
                            <w:r w:rsidR="00314269" w:rsidRPr="001A52D6">
                              <w:rPr>
                                <w:rFonts w:ascii="Arial" w:hAnsi="Arial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Nombres y Apellidos completos</w:t>
                            </w:r>
                            <w:r w:rsidR="00314269" w:rsidRPr="00FA365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con número de identificación </w:t>
                            </w:r>
                            <w:r w:rsidR="00314269" w:rsidRPr="00E21EA3">
                              <w:rPr>
                                <w:rFonts w:ascii="Arial" w:hAnsi="Arial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 xml:space="preserve">123456789-0, </w:t>
                            </w:r>
                            <w:r w:rsidR="00314269" w:rsidRPr="00FA365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por medio del presente</w:t>
                            </w:r>
                            <w:r w:rsidR="003C645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C6455" w:rsidRPr="00585DB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ACEPTO</w:t>
                            </w:r>
                            <w:r w:rsidR="001A52D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id w:val="53947539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C391E"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</w:rPr>
                                  <w:t>☒</w:t>
                                </w:r>
                              </w:sdtContent>
                            </w:sdt>
                            <w:r w:rsidR="003C645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3C6455" w:rsidRPr="00585DB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NO ACEPTO</w:t>
                            </w:r>
                            <w:r w:rsidR="00585DBE" w:rsidRPr="00585DB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1A52D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id w:val="-12501126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85DBE"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585D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la</w:t>
                            </w:r>
                            <w:r w:rsidR="00314269" w:rsidRPr="00FA365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suspensión o diferimiento de mis vacaciones</w:t>
                            </w:r>
                            <w:r w:rsidR="00314269" w:rsidRPr="00FA3655">
                              <w:t xml:space="preserve"> </w:t>
                            </w:r>
                            <w:r w:rsidR="00110CAC" w:rsidRPr="00110CA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programadas en el cronograma del Plan Anual de Vacaciones</w:t>
                            </w:r>
                            <w:r w:rsidR="00110CA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 la Uleam</w:t>
                            </w:r>
                            <w:r w:rsidR="003142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DA1445D" w14:textId="77777777" w:rsidR="00314269" w:rsidRDefault="00314269" w:rsidP="00314269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EC87C5B" w14:textId="77777777" w:rsidR="00314269" w:rsidRDefault="00314269" w:rsidP="0031426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</w:t>
                            </w:r>
                          </w:p>
                          <w:p w14:paraId="450A4305" w14:textId="77777777" w:rsidR="00EE0A59" w:rsidRDefault="00EE0A59" w:rsidP="0031426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991A6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6.8pt;margin-top:11.9pt;width:438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">
                <v:textbox style="mso-fit-shape-to-text:t">
                  <w:txbxContent>
                    <w:p w14:paraId="3ED57540" w14:textId="03D99CFB" w:rsidR="00F22BD7" w:rsidRDefault="007130CD" w:rsidP="007130C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130C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ACUERDO DE SUSPENSIÓN O DIFERIMIENTO DE VACACIONES</w:t>
                      </w:r>
                    </w:p>
                    <w:p w14:paraId="0494453F" w14:textId="77777777" w:rsidR="007130CD" w:rsidRPr="007130CD" w:rsidRDefault="007130CD" w:rsidP="007130C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CD83621" w14:textId="6241FC3B" w:rsidR="00314269" w:rsidRDefault="006C2877" w:rsidP="00314269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Q</w:t>
                      </w:r>
                      <w:r w:rsidR="00314269" w:rsidRPr="00FA365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uien suscribe </w:t>
                      </w:r>
                      <w:r w:rsidR="00314269" w:rsidRPr="001A52D6">
                        <w:rPr>
                          <w:rFonts w:ascii="Arial" w:hAnsi="Arial" w:cs="Arial"/>
                          <w:color w:val="BFBFBF" w:themeColor="background1" w:themeShade="BF"/>
                          <w:sz w:val="22"/>
                          <w:szCs w:val="22"/>
                        </w:rPr>
                        <w:t>Nombres y Apellidos completos</w:t>
                      </w:r>
                      <w:r w:rsidR="00314269" w:rsidRPr="00FA365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con número de identificación </w:t>
                      </w:r>
                      <w:r w:rsidR="00314269" w:rsidRPr="00E21EA3">
                        <w:rPr>
                          <w:rFonts w:ascii="Arial" w:hAnsi="Arial" w:cs="Arial"/>
                          <w:color w:val="BFBFBF" w:themeColor="background1" w:themeShade="BF"/>
                          <w:sz w:val="22"/>
                          <w:szCs w:val="22"/>
                        </w:rPr>
                        <w:t xml:space="preserve">123456789-0, </w:t>
                      </w:r>
                      <w:r w:rsidR="00314269" w:rsidRPr="00FA3655">
                        <w:rPr>
                          <w:rFonts w:ascii="Arial" w:hAnsi="Arial" w:cs="Arial"/>
                          <w:sz w:val="22"/>
                          <w:szCs w:val="22"/>
                        </w:rPr>
                        <w:t>por medio del presente</w:t>
                      </w:r>
                      <w:r w:rsidR="003C645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C6455" w:rsidRPr="00585DB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ACEPTO</w:t>
                      </w:r>
                      <w:r w:rsidR="001A52D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: </w:t>
                      </w: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d w:val="53947539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C391E"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</w:rPr>
                            <w:t>☒</w:t>
                          </w:r>
                        </w:sdtContent>
                      </w:sdt>
                      <w:r w:rsidR="003C645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3C6455" w:rsidRPr="00585DB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NO ACEPTO</w:t>
                      </w:r>
                      <w:r w:rsidR="00585DBE" w:rsidRPr="00585DB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1A52D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d w:val="-12501126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85DBE"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585DB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la</w:t>
                      </w:r>
                      <w:r w:rsidR="00314269" w:rsidRPr="00FA365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suspensión o diferimiento de mis vacaciones</w:t>
                      </w:r>
                      <w:r w:rsidR="00314269" w:rsidRPr="00FA3655">
                        <w:t xml:space="preserve"> </w:t>
                      </w:r>
                      <w:r w:rsidR="00110CAC" w:rsidRPr="00110CAC">
                        <w:rPr>
                          <w:rFonts w:ascii="Arial" w:hAnsi="Arial" w:cs="Arial"/>
                          <w:sz w:val="22"/>
                          <w:szCs w:val="22"/>
                        </w:rPr>
                        <w:t>programadas en el cronograma del Plan Anual de Vacaciones</w:t>
                      </w:r>
                      <w:r w:rsidR="00110CA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 la Uleam</w:t>
                      </w:r>
                      <w:r w:rsidR="00314269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5DA1445D" w14:textId="77777777" w:rsidR="00314269" w:rsidRDefault="00314269" w:rsidP="00314269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EC87C5B" w14:textId="77777777" w:rsidR="00314269" w:rsidRDefault="00314269" w:rsidP="0031426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</w:t>
                      </w:r>
                    </w:p>
                    <w:p w14:paraId="450A4305" w14:textId="77777777" w:rsidR="00EE0A59" w:rsidRDefault="00EE0A59" w:rsidP="0031426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31592D" w14:textId="5F6130C3" w:rsidR="005658E9" w:rsidRDefault="005658E9" w:rsidP="005D1F4B">
      <w:pPr>
        <w:jc w:val="both"/>
        <w:rPr>
          <w:rFonts w:ascii="Arial" w:hAnsi="Arial" w:cs="Arial"/>
          <w:sz w:val="22"/>
          <w:szCs w:val="22"/>
        </w:rPr>
      </w:pPr>
    </w:p>
    <w:p w14:paraId="59B482FD" w14:textId="77777777" w:rsidR="00764322" w:rsidRDefault="00B3777D" w:rsidP="00764322">
      <w:pPr>
        <w:jc w:val="both"/>
        <w:rPr>
          <w:rFonts w:ascii="Arial" w:hAnsi="Arial" w:cs="Arial"/>
          <w:color w:val="FF0000"/>
          <w:sz w:val="14"/>
          <w:szCs w:val="14"/>
        </w:rPr>
      </w:pPr>
      <w:r w:rsidRPr="00EE0A59">
        <w:rPr>
          <w:rFonts w:ascii="Arial" w:hAnsi="Arial" w:cs="Arial"/>
          <w:color w:val="FF0000"/>
          <w:sz w:val="14"/>
          <w:szCs w:val="14"/>
        </w:rPr>
        <w:t>Nota: Antes de imprimir, eliminar todas las notas o instrucciones de llenado de color gris. Cuando complete información en el formato, asegúrese que no haya palabras, fechas, o números en color gris, cambiar a color negro.</w:t>
      </w:r>
      <w:r w:rsidR="00EE0A59" w:rsidRPr="00EE0A59">
        <w:rPr>
          <w:rFonts w:ascii="Arial" w:hAnsi="Arial" w:cs="Arial"/>
          <w:color w:val="FF0000"/>
          <w:sz w:val="14"/>
          <w:szCs w:val="14"/>
        </w:rPr>
        <w:t xml:space="preserve"> </w:t>
      </w:r>
    </w:p>
    <w:p w14:paraId="394E5D3F" w14:textId="77777777" w:rsidR="00764322" w:rsidRDefault="00764322" w:rsidP="00764322">
      <w:pPr>
        <w:jc w:val="both"/>
        <w:rPr>
          <w:rFonts w:ascii="Arial" w:hAnsi="Arial" w:cs="Arial"/>
          <w:color w:val="FF0000"/>
          <w:sz w:val="14"/>
          <w:szCs w:val="14"/>
        </w:rPr>
      </w:pPr>
    </w:p>
    <w:p w14:paraId="7ABA85CC" w14:textId="72ECA889" w:rsidR="00764322" w:rsidRDefault="00764322" w:rsidP="00764322">
      <w:pPr>
        <w:jc w:val="both"/>
        <w:rPr>
          <w:rFonts w:ascii="Arial" w:hAnsi="Arial" w:cs="Arial"/>
          <w:color w:val="FF0000"/>
          <w:sz w:val="14"/>
          <w:szCs w:val="14"/>
        </w:rPr>
      </w:pPr>
      <w:r>
        <w:rPr>
          <w:rFonts w:ascii="Arial" w:hAnsi="Arial" w:cs="Arial"/>
          <w:color w:val="FF0000"/>
          <w:sz w:val="14"/>
          <w:szCs w:val="14"/>
        </w:rPr>
        <w:t>Ú</w:t>
      </w:r>
      <w:r w:rsidRPr="00764322">
        <w:rPr>
          <w:rFonts w:ascii="Arial" w:hAnsi="Arial" w:cs="Arial"/>
          <w:color w:val="FF0000"/>
          <w:sz w:val="14"/>
          <w:szCs w:val="14"/>
        </w:rPr>
        <w:t>nicamente el jefe inmediato, la máxima autoridad, o su delegado, por</w:t>
      </w:r>
      <w:r>
        <w:rPr>
          <w:rFonts w:ascii="Arial" w:hAnsi="Arial" w:cs="Arial"/>
          <w:color w:val="FF0000"/>
          <w:sz w:val="14"/>
          <w:szCs w:val="14"/>
        </w:rPr>
        <w:t xml:space="preserve"> </w:t>
      </w:r>
      <w:r w:rsidRPr="00764322">
        <w:rPr>
          <w:rFonts w:ascii="Arial" w:hAnsi="Arial" w:cs="Arial"/>
          <w:color w:val="FF0000"/>
          <w:sz w:val="14"/>
          <w:szCs w:val="14"/>
        </w:rPr>
        <w:t>razones de servicio debidamente fundamentadas y de común acuerdo con la o el servidor,</w:t>
      </w:r>
      <w:r>
        <w:rPr>
          <w:rFonts w:ascii="Arial" w:hAnsi="Arial" w:cs="Arial"/>
          <w:color w:val="FF0000"/>
          <w:sz w:val="14"/>
          <w:szCs w:val="14"/>
        </w:rPr>
        <w:t xml:space="preserve"> </w:t>
      </w:r>
      <w:r w:rsidRPr="00764322">
        <w:rPr>
          <w:rFonts w:ascii="Arial" w:hAnsi="Arial" w:cs="Arial"/>
          <w:color w:val="FF0000"/>
          <w:sz w:val="14"/>
          <w:szCs w:val="14"/>
        </w:rPr>
        <w:t>podrá suspenderlas o diferirlas dentro del período correspondiente a los doce meses</w:t>
      </w:r>
      <w:r>
        <w:rPr>
          <w:rFonts w:ascii="Arial" w:hAnsi="Arial" w:cs="Arial"/>
          <w:color w:val="FF0000"/>
          <w:sz w:val="14"/>
          <w:szCs w:val="14"/>
        </w:rPr>
        <w:t xml:space="preserve"> </w:t>
      </w:r>
      <w:r w:rsidRPr="00764322">
        <w:rPr>
          <w:rFonts w:ascii="Arial" w:hAnsi="Arial" w:cs="Arial"/>
          <w:color w:val="FF0000"/>
          <w:sz w:val="14"/>
          <w:szCs w:val="14"/>
        </w:rPr>
        <w:t>siguientes en que la o el servidor tienen derecho a vacaciones, debiendo dejarse</w:t>
      </w:r>
      <w:r>
        <w:rPr>
          <w:rFonts w:ascii="Arial" w:hAnsi="Arial" w:cs="Arial"/>
          <w:color w:val="FF0000"/>
          <w:sz w:val="14"/>
          <w:szCs w:val="14"/>
        </w:rPr>
        <w:t xml:space="preserve"> </w:t>
      </w:r>
      <w:r w:rsidRPr="00764322">
        <w:rPr>
          <w:rFonts w:ascii="Arial" w:hAnsi="Arial" w:cs="Arial"/>
          <w:color w:val="FF0000"/>
          <w:sz w:val="14"/>
          <w:szCs w:val="14"/>
        </w:rPr>
        <w:t>constancia en documento escrito, y la modificatoria del calendario será comunicada a la</w:t>
      </w:r>
      <w:r>
        <w:rPr>
          <w:rFonts w:ascii="Arial" w:hAnsi="Arial" w:cs="Arial"/>
          <w:color w:val="FF0000"/>
          <w:sz w:val="14"/>
          <w:szCs w:val="14"/>
        </w:rPr>
        <w:t xml:space="preserve"> </w:t>
      </w:r>
      <w:r w:rsidRPr="00764322">
        <w:rPr>
          <w:rFonts w:ascii="Arial" w:hAnsi="Arial" w:cs="Arial"/>
          <w:color w:val="FF0000"/>
          <w:sz w:val="14"/>
          <w:szCs w:val="14"/>
        </w:rPr>
        <w:t>UATH.</w:t>
      </w:r>
    </w:p>
    <w:p w14:paraId="39960FEA" w14:textId="77777777" w:rsidR="00764322" w:rsidRDefault="00764322" w:rsidP="00EE0A59">
      <w:pPr>
        <w:jc w:val="both"/>
        <w:rPr>
          <w:rFonts w:ascii="Arial" w:hAnsi="Arial" w:cs="Arial"/>
          <w:color w:val="FF0000"/>
          <w:sz w:val="14"/>
          <w:szCs w:val="14"/>
        </w:rPr>
      </w:pPr>
    </w:p>
    <w:p w14:paraId="021C6586" w14:textId="60ABCAF5" w:rsidR="00EE0A59" w:rsidRPr="0024595A" w:rsidRDefault="00EE0A59" w:rsidP="00EE0A59">
      <w:pPr>
        <w:jc w:val="both"/>
        <w:rPr>
          <w:rFonts w:ascii="Arial" w:hAnsi="Arial" w:cs="Arial"/>
          <w:color w:val="FF0000"/>
          <w:sz w:val="14"/>
          <w:szCs w:val="14"/>
        </w:rPr>
      </w:pPr>
      <w:r w:rsidRPr="00C80534">
        <w:rPr>
          <w:rFonts w:ascii="Arial" w:hAnsi="Arial" w:cs="Arial"/>
          <w:color w:val="FF0000"/>
          <w:sz w:val="14"/>
          <w:szCs w:val="14"/>
        </w:rPr>
        <w:t>El control de permanencia en sus puestos de trabajo estará a cargo de los jefes inmediatos, quienes deben cautelar la presencia física del personal de su unidad, durante la jornada laboral y el cumplimiento de las funciones del puesto asignado.</w:t>
      </w:r>
    </w:p>
    <w:p w14:paraId="00ADC4BE" w14:textId="166F6B4C" w:rsidR="006429A9" w:rsidRPr="00314269" w:rsidRDefault="006429A9" w:rsidP="005D1F4B">
      <w:pPr>
        <w:jc w:val="both"/>
        <w:rPr>
          <w:rFonts w:ascii="Arial" w:hAnsi="Arial" w:cs="Arial"/>
          <w:color w:val="FF0000"/>
          <w:sz w:val="20"/>
          <w:szCs w:val="20"/>
        </w:rPr>
      </w:pPr>
    </w:p>
    <w:sectPr w:rsidR="006429A9" w:rsidRPr="00314269" w:rsidSect="00882249">
      <w:head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134" w:left="1701" w:header="567" w:footer="94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55301" w14:textId="77777777" w:rsidR="00AC5CD3" w:rsidRDefault="00AC5CD3">
      <w:r>
        <w:separator/>
      </w:r>
    </w:p>
  </w:endnote>
  <w:endnote w:type="continuationSeparator" w:id="0">
    <w:p w14:paraId="2D834E58" w14:textId="77777777" w:rsidR="00AC5CD3" w:rsidRDefault="00AC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25EBF" w14:textId="77777777" w:rsidR="00BE3409" w:rsidRDefault="00BE3409">
    <w:pPr>
      <w:pStyle w:val="Piedepgina"/>
      <w:jc w:val="right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8F730" w14:textId="77777777" w:rsidR="00AC5CD3" w:rsidRDefault="00AC5CD3">
      <w:r>
        <w:separator/>
      </w:r>
    </w:p>
  </w:footnote>
  <w:footnote w:type="continuationSeparator" w:id="0">
    <w:p w14:paraId="5839793F" w14:textId="77777777" w:rsidR="00AC5CD3" w:rsidRDefault="00AC5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1"/>
      <w:tblW w:w="8926" w:type="dxa"/>
      <w:jc w:val="center"/>
      <w:tblLayout w:type="fixed"/>
      <w:tblLook w:val="04A0" w:firstRow="1" w:lastRow="0" w:firstColumn="1" w:lastColumn="0" w:noHBand="0" w:noVBand="1"/>
    </w:tblPr>
    <w:tblGrid>
      <w:gridCol w:w="1413"/>
      <w:gridCol w:w="5103"/>
      <w:gridCol w:w="2410"/>
    </w:tblGrid>
    <w:tr w:rsidR="00BE3409" w:rsidRPr="00DA55CE" w14:paraId="626FD78E" w14:textId="77777777" w:rsidTr="00907F11">
      <w:trPr>
        <w:trHeight w:val="283"/>
        <w:jc w:val="center"/>
      </w:trPr>
      <w:tc>
        <w:tcPr>
          <w:tcW w:w="1413" w:type="dxa"/>
          <w:vMerge w:val="restart"/>
        </w:tcPr>
        <w:p w14:paraId="09073729" w14:textId="77777777" w:rsidR="00BE3409" w:rsidRPr="00DA55CE" w:rsidRDefault="00BE3409" w:rsidP="003365CC">
          <w:pPr>
            <w:spacing w:line="276" w:lineRule="auto"/>
            <w:jc w:val="center"/>
            <w:rPr>
              <w:rFonts w:ascii="Calibri" w:hAnsi="Calibri"/>
              <w:sz w:val="22"/>
              <w:szCs w:val="22"/>
              <w:lang w:val="es-ES"/>
            </w:rPr>
          </w:pPr>
          <w:r w:rsidRPr="00DA55CE">
            <w:rPr>
              <w:rFonts w:ascii="Calibri" w:hAnsi="Calibri"/>
              <w:noProof/>
              <w:sz w:val="22"/>
              <w:szCs w:val="22"/>
              <w:lang w:val="es-ES"/>
            </w:rPr>
            <w:drawing>
              <wp:anchor distT="0" distB="0" distL="114300" distR="114300" simplePos="0" relativeHeight="251658240" behindDoc="1" locked="0" layoutInCell="1" allowOverlap="1" wp14:anchorId="7F84D1FC" wp14:editId="0CAB5EF0">
                <wp:simplePos x="0" y="0"/>
                <wp:positionH relativeFrom="column">
                  <wp:posOffset>36881</wp:posOffset>
                </wp:positionH>
                <wp:positionV relativeFrom="paragraph">
                  <wp:posOffset>101372</wp:posOffset>
                </wp:positionV>
                <wp:extent cx="665684" cy="577413"/>
                <wp:effectExtent l="0" t="0" r="1270" b="0"/>
                <wp:wrapNone/>
                <wp:docPr id="1557080176" name="Imagen 15570801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rca ulea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684" cy="5774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  <w:tcBorders>
            <w:bottom w:val="nil"/>
          </w:tcBorders>
          <w:vAlign w:val="center"/>
        </w:tcPr>
        <w:p w14:paraId="74DBD8D6" w14:textId="77777777" w:rsidR="00BE3409" w:rsidRPr="009D7A17" w:rsidRDefault="00BE3409" w:rsidP="003365CC">
          <w:pPr>
            <w:spacing w:line="276" w:lineRule="auto"/>
            <w:rPr>
              <w:rFonts w:ascii="Arial" w:hAnsi="Arial" w:cs="Arial"/>
              <w:b/>
              <w:sz w:val="18"/>
              <w:szCs w:val="18"/>
              <w:lang w:val="es-ES"/>
            </w:rPr>
          </w:pPr>
          <w:r w:rsidRPr="009D7A17">
            <w:rPr>
              <w:rFonts w:ascii="Arial" w:hAnsi="Arial" w:cs="Arial"/>
              <w:b/>
              <w:sz w:val="18"/>
              <w:szCs w:val="18"/>
              <w:lang w:val="es-ES"/>
            </w:rPr>
            <w:t xml:space="preserve">NOMBRE DEL DOCUMENTO:  </w:t>
          </w:r>
        </w:p>
      </w:tc>
      <w:tc>
        <w:tcPr>
          <w:tcW w:w="2410" w:type="dxa"/>
          <w:vMerge w:val="restart"/>
          <w:vAlign w:val="center"/>
        </w:tcPr>
        <w:p w14:paraId="7632D21E" w14:textId="77777777" w:rsidR="00D874A3" w:rsidRDefault="00BE3409" w:rsidP="00D874A3">
          <w:pPr>
            <w:spacing w:before="100" w:line="276" w:lineRule="auto"/>
            <w:ind w:left="-57" w:right="-57"/>
            <w:rPr>
              <w:rFonts w:ascii="Arial" w:hAnsi="Arial" w:cs="Arial"/>
              <w:b/>
              <w:sz w:val="18"/>
              <w:szCs w:val="18"/>
              <w:lang w:val="es-ES"/>
            </w:rPr>
          </w:pPr>
          <w:r w:rsidRPr="009D7A17">
            <w:rPr>
              <w:rFonts w:ascii="Arial" w:hAnsi="Arial" w:cs="Arial"/>
              <w:b/>
              <w:sz w:val="18"/>
              <w:szCs w:val="18"/>
              <w:lang w:val="es-ES"/>
            </w:rPr>
            <w:t>CÓDIGO:</w:t>
          </w:r>
        </w:p>
        <w:p w14:paraId="311A8BBE" w14:textId="2A00A7D1" w:rsidR="00BE3409" w:rsidRPr="009D7A17" w:rsidRDefault="00B8440C" w:rsidP="00D874A3">
          <w:pPr>
            <w:spacing w:line="276" w:lineRule="auto"/>
            <w:ind w:left="-57" w:right="-57"/>
            <w:jc w:val="center"/>
            <w:rPr>
              <w:rFonts w:ascii="Arial" w:hAnsi="Arial" w:cs="Arial"/>
              <w:b/>
              <w:sz w:val="18"/>
              <w:szCs w:val="18"/>
              <w:lang w:val="es-ES"/>
            </w:rPr>
          </w:pPr>
          <w:r w:rsidRPr="003D18D2">
            <w:rPr>
              <w:rFonts w:ascii="Arial" w:hAnsi="Arial" w:cs="Arial"/>
              <w:bCs/>
              <w:sz w:val="18"/>
              <w:szCs w:val="18"/>
              <w:lang w:val="es-ES"/>
            </w:rPr>
            <w:t>PHM</w:t>
          </w:r>
          <w:r w:rsidR="00BE3409" w:rsidRPr="003D18D2">
            <w:rPr>
              <w:rFonts w:ascii="Arial" w:hAnsi="Arial" w:cs="Arial"/>
              <w:bCs/>
              <w:sz w:val="18"/>
              <w:szCs w:val="18"/>
              <w:lang w:val="es-ES"/>
            </w:rPr>
            <w:t>-0</w:t>
          </w:r>
          <w:r w:rsidRPr="003D18D2">
            <w:rPr>
              <w:rFonts w:ascii="Arial" w:hAnsi="Arial" w:cs="Arial"/>
              <w:bCs/>
              <w:sz w:val="18"/>
              <w:szCs w:val="18"/>
              <w:lang w:val="es-ES"/>
            </w:rPr>
            <w:t>7</w:t>
          </w:r>
          <w:r w:rsidR="00BE3409" w:rsidRPr="003D18D2">
            <w:rPr>
              <w:rFonts w:ascii="Arial" w:hAnsi="Arial" w:cs="Arial"/>
              <w:bCs/>
              <w:sz w:val="18"/>
              <w:szCs w:val="18"/>
              <w:lang w:val="es-ES"/>
            </w:rPr>
            <w:t>-</w:t>
          </w:r>
          <w:r w:rsidR="00EA1E4B">
            <w:rPr>
              <w:rFonts w:ascii="Arial" w:hAnsi="Arial" w:cs="Arial"/>
              <w:bCs/>
              <w:sz w:val="18"/>
              <w:szCs w:val="18"/>
              <w:lang w:val="es-ES"/>
            </w:rPr>
            <w:t>IT-001-</w:t>
          </w:r>
          <w:r w:rsidR="00BE3409" w:rsidRPr="003D18D2">
            <w:rPr>
              <w:rFonts w:ascii="Arial" w:hAnsi="Arial" w:cs="Arial"/>
              <w:bCs/>
              <w:sz w:val="18"/>
              <w:szCs w:val="18"/>
              <w:lang w:val="es-ES"/>
            </w:rPr>
            <w:t>F-00</w:t>
          </w:r>
          <w:r w:rsidR="00274ABC" w:rsidRPr="003D18D2">
            <w:rPr>
              <w:rFonts w:ascii="Arial" w:hAnsi="Arial" w:cs="Arial"/>
              <w:bCs/>
              <w:sz w:val="18"/>
              <w:szCs w:val="18"/>
              <w:lang w:val="es-ES"/>
            </w:rPr>
            <w:t>4</w:t>
          </w:r>
        </w:p>
      </w:tc>
    </w:tr>
    <w:tr w:rsidR="00BE3409" w:rsidRPr="00DA55CE" w14:paraId="54F15F09" w14:textId="77777777" w:rsidTr="00907F11">
      <w:trPr>
        <w:trHeight w:val="403"/>
        <w:jc w:val="center"/>
      </w:trPr>
      <w:tc>
        <w:tcPr>
          <w:tcW w:w="1413" w:type="dxa"/>
          <w:vMerge/>
          <w:tcBorders>
            <w:right w:val="single" w:sz="4" w:space="0" w:color="auto"/>
          </w:tcBorders>
        </w:tcPr>
        <w:p w14:paraId="77AD5320" w14:textId="77777777" w:rsidR="00BE3409" w:rsidRPr="00DA55CE" w:rsidRDefault="00BE3409" w:rsidP="003365CC">
          <w:pPr>
            <w:spacing w:line="276" w:lineRule="auto"/>
            <w:rPr>
              <w:rFonts w:ascii="Calibri" w:hAnsi="Calibri"/>
              <w:sz w:val="22"/>
              <w:szCs w:val="22"/>
              <w:lang w:val="es-ES"/>
            </w:rPr>
          </w:pPr>
        </w:p>
      </w:tc>
      <w:tc>
        <w:tcPr>
          <w:tcW w:w="5103" w:type="dxa"/>
          <w:tcBorders>
            <w:top w:val="nil"/>
            <w:left w:val="single" w:sz="4" w:space="0" w:color="auto"/>
            <w:bottom w:val="single" w:sz="4" w:space="0" w:color="auto"/>
          </w:tcBorders>
        </w:tcPr>
        <w:p w14:paraId="4F5AEC15" w14:textId="316721C1" w:rsidR="00BE3409" w:rsidRPr="003D18D2" w:rsidRDefault="00EF32C2" w:rsidP="00C02C32">
          <w:pPr>
            <w:jc w:val="center"/>
            <w:rPr>
              <w:rFonts w:ascii="Arial" w:hAnsi="Arial" w:cs="Arial"/>
              <w:bCs/>
              <w:sz w:val="18"/>
              <w:szCs w:val="18"/>
              <w:lang w:val="es-ES"/>
            </w:rPr>
          </w:pPr>
          <w:r w:rsidRPr="003D18D2">
            <w:rPr>
              <w:rFonts w:ascii="Arial" w:hAnsi="Arial" w:cs="Arial"/>
              <w:bCs/>
              <w:sz w:val="18"/>
              <w:szCs w:val="18"/>
              <w:lang w:val="es-ES"/>
            </w:rPr>
            <w:t xml:space="preserve">SOLICITUD </w:t>
          </w:r>
          <w:r w:rsidR="00FF7514">
            <w:rPr>
              <w:rFonts w:ascii="Arial" w:hAnsi="Arial" w:cs="Arial"/>
              <w:bCs/>
              <w:sz w:val="18"/>
              <w:szCs w:val="18"/>
              <w:lang w:val="es-ES"/>
            </w:rPr>
            <w:t xml:space="preserve">– ACUERDO </w:t>
          </w:r>
          <w:r w:rsidRPr="003D18D2">
            <w:rPr>
              <w:rFonts w:ascii="Arial" w:hAnsi="Arial" w:cs="Arial"/>
              <w:bCs/>
              <w:sz w:val="18"/>
              <w:szCs w:val="18"/>
              <w:lang w:val="es-ES"/>
            </w:rPr>
            <w:t xml:space="preserve">DE </w:t>
          </w:r>
          <w:r w:rsidR="00274ABC" w:rsidRPr="003D18D2">
            <w:rPr>
              <w:rFonts w:ascii="Arial" w:hAnsi="Arial" w:cs="Arial"/>
              <w:bCs/>
              <w:sz w:val="18"/>
              <w:szCs w:val="18"/>
              <w:lang w:val="es-ES"/>
            </w:rPr>
            <w:t>SUSPENSIÓN O DIFERIMIENTO DE VACACIONES</w:t>
          </w:r>
        </w:p>
      </w:tc>
      <w:tc>
        <w:tcPr>
          <w:tcW w:w="2410" w:type="dxa"/>
          <w:vMerge/>
          <w:vAlign w:val="center"/>
        </w:tcPr>
        <w:p w14:paraId="6E1FCC66" w14:textId="77777777" w:rsidR="00BE3409" w:rsidRPr="009D7A17" w:rsidRDefault="00BE3409" w:rsidP="003365CC">
          <w:pPr>
            <w:spacing w:line="276" w:lineRule="auto"/>
            <w:rPr>
              <w:rFonts w:ascii="Arial" w:hAnsi="Arial" w:cs="Arial"/>
              <w:b/>
              <w:sz w:val="18"/>
              <w:szCs w:val="18"/>
              <w:lang w:val="es-ES"/>
            </w:rPr>
          </w:pPr>
        </w:p>
      </w:tc>
    </w:tr>
    <w:tr w:rsidR="00BE3409" w:rsidRPr="00DA55CE" w14:paraId="6C3FB3F4" w14:textId="77777777" w:rsidTr="00907F11">
      <w:trPr>
        <w:trHeight w:val="141"/>
        <w:jc w:val="center"/>
      </w:trPr>
      <w:tc>
        <w:tcPr>
          <w:tcW w:w="1413" w:type="dxa"/>
          <w:vMerge/>
        </w:tcPr>
        <w:p w14:paraId="4AD7D162" w14:textId="77777777" w:rsidR="00BE3409" w:rsidRPr="00DA55CE" w:rsidRDefault="00BE3409" w:rsidP="003365CC">
          <w:pPr>
            <w:spacing w:line="276" w:lineRule="auto"/>
            <w:rPr>
              <w:rFonts w:ascii="Calibri" w:hAnsi="Calibri"/>
              <w:sz w:val="22"/>
              <w:szCs w:val="22"/>
              <w:lang w:val="es-ES"/>
            </w:rPr>
          </w:pPr>
        </w:p>
      </w:tc>
      <w:tc>
        <w:tcPr>
          <w:tcW w:w="5103" w:type="dxa"/>
          <w:vMerge w:val="restart"/>
          <w:tcBorders>
            <w:top w:val="single" w:sz="4" w:space="0" w:color="auto"/>
          </w:tcBorders>
          <w:vAlign w:val="center"/>
        </w:tcPr>
        <w:p w14:paraId="548872C5" w14:textId="2272273E" w:rsidR="00BE3409" w:rsidRPr="009D7A17" w:rsidRDefault="00BE3409" w:rsidP="003365CC">
          <w:pPr>
            <w:spacing w:line="276" w:lineRule="auto"/>
            <w:rPr>
              <w:rFonts w:ascii="Arial" w:hAnsi="Arial" w:cs="Arial"/>
              <w:b/>
              <w:sz w:val="18"/>
              <w:szCs w:val="18"/>
              <w:lang w:val="es-ES"/>
            </w:rPr>
          </w:pPr>
          <w:r w:rsidRPr="009D7A17">
            <w:rPr>
              <w:rFonts w:ascii="Arial" w:hAnsi="Arial" w:cs="Arial"/>
              <w:b/>
              <w:sz w:val="18"/>
              <w:szCs w:val="18"/>
              <w:lang w:val="es-ES"/>
            </w:rPr>
            <w:t xml:space="preserve">PROCEDIMIENTO: </w:t>
          </w:r>
          <w:r w:rsidR="0050205F" w:rsidRPr="0050205F">
            <w:rPr>
              <w:rFonts w:ascii="Arial" w:hAnsi="Arial" w:cs="Arial"/>
              <w:bCs/>
              <w:sz w:val="18"/>
              <w:szCs w:val="18"/>
              <w:lang w:val="es-EC"/>
            </w:rPr>
            <w:t>ELABORACIÓN, APROBACIÓN Y EJECUCIÓN DEL PLAN ANUAL DE VACACIONES.</w:t>
          </w:r>
        </w:p>
      </w:tc>
      <w:tc>
        <w:tcPr>
          <w:tcW w:w="2410" w:type="dxa"/>
          <w:vAlign w:val="center"/>
        </w:tcPr>
        <w:p w14:paraId="11A7C510" w14:textId="09AC2508" w:rsidR="00BE3409" w:rsidRPr="009D7A17" w:rsidRDefault="00BE3409" w:rsidP="00C02C32">
          <w:pPr>
            <w:spacing w:line="276" w:lineRule="auto"/>
            <w:jc w:val="center"/>
            <w:rPr>
              <w:rFonts w:ascii="Arial" w:hAnsi="Arial" w:cs="Arial"/>
              <w:b/>
              <w:sz w:val="18"/>
              <w:szCs w:val="18"/>
              <w:lang w:val="es-ES"/>
            </w:rPr>
          </w:pPr>
          <w:r w:rsidRPr="009D7A17">
            <w:rPr>
              <w:rFonts w:ascii="Arial" w:hAnsi="Arial" w:cs="Arial"/>
              <w:b/>
              <w:sz w:val="18"/>
              <w:szCs w:val="18"/>
              <w:lang w:val="es-ES"/>
            </w:rPr>
            <w:t>V</w:t>
          </w:r>
          <w:r w:rsidR="00EF32C2">
            <w:rPr>
              <w:rFonts w:ascii="Arial" w:hAnsi="Arial" w:cs="Arial"/>
              <w:b/>
              <w:sz w:val="18"/>
              <w:szCs w:val="18"/>
              <w:lang w:val="es-ES"/>
            </w:rPr>
            <w:t>ER</w:t>
          </w:r>
          <w:r w:rsidRPr="009D7A17">
            <w:rPr>
              <w:rFonts w:ascii="Arial" w:hAnsi="Arial" w:cs="Arial"/>
              <w:b/>
              <w:sz w:val="18"/>
              <w:szCs w:val="18"/>
              <w:lang w:val="es-ES"/>
            </w:rPr>
            <w:t>SIÓN:</w:t>
          </w:r>
          <w:r w:rsidR="00274ABC">
            <w:rPr>
              <w:rFonts w:ascii="Arial" w:hAnsi="Arial" w:cs="Arial"/>
              <w:b/>
              <w:sz w:val="18"/>
              <w:szCs w:val="18"/>
              <w:lang w:val="es-ES"/>
            </w:rPr>
            <w:t xml:space="preserve"> </w:t>
          </w:r>
          <w:r w:rsidR="00274ABC" w:rsidRPr="003D18D2">
            <w:rPr>
              <w:rFonts w:ascii="Arial" w:hAnsi="Arial" w:cs="Arial"/>
              <w:bCs/>
              <w:sz w:val="18"/>
              <w:szCs w:val="18"/>
              <w:lang w:val="es-ES"/>
            </w:rPr>
            <w:t>1</w:t>
          </w:r>
        </w:p>
      </w:tc>
    </w:tr>
    <w:tr w:rsidR="00BE3409" w:rsidRPr="00DA55CE" w14:paraId="41650B9A" w14:textId="77777777" w:rsidTr="00907F11">
      <w:trPr>
        <w:trHeight w:val="283"/>
        <w:jc w:val="center"/>
      </w:trPr>
      <w:tc>
        <w:tcPr>
          <w:tcW w:w="1413" w:type="dxa"/>
          <w:vMerge/>
        </w:tcPr>
        <w:p w14:paraId="62E779DF" w14:textId="77777777" w:rsidR="00BE3409" w:rsidRPr="00DA55CE" w:rsidRDefault="00BE3409" w:rsidP="003365CC">
          <w:pPr>
            <w:spacing w:line="276" w:lineRule="auto"/>
            <w:rPr>
              <w:rFonts w:ascii="Calibri" w:hAnsi="Calibri"/>
              <w:sz w:val="22"/>
              <w:szCs w:val="22"/>
              <w:lang w:val="es-ES"/>
            </w:rPr>
          </w:pPr>
        </w:p>
      </w:tc>
      <w:tc>
        <w:tcPr>
          <w:tcW w:w="5103" w:type="dxa"/>
          <w:vMerge/>
        </w:tcPr>
        <w:p w14:paraId="653B3EF2" w14:textId="77777777" w:rsidR="00BE3409" w:rsidRPr="009D7A17" w:rsidRDefault="00BE3409" w:rsidP="003365CC">
          <w:pPr>
            <w:spacing w:line="276" w:lineRule="auto"/>
            <w:rPr>
              <w:rFonts w:ascii="Arial" w:hAnsi="Arial" w:cs="Arial"/>
              <w:sz w:val="18"/>
              <w:szCs w:val="18"/>
              <w:lang w:val="es-ES"/>
            </w:rPr>
          </w:pPr>
        </w:p>
      </w:tc>
      <w:tc>
        <w:tcPr>
          <w:tcW w:w="2410" w:type="dxa"/>
          <w:vAlign w:val="center"/>
        </w:tcPr>
        <w:sdt>
          <w:sdtPr>
            <w:rPr>
              <w:rFonts w:ascii="Arial" w:hAnsi="Arial" w:cs="Arial"/>
              <w:sz w:val="18"/>
              <w:szCs w:val="18"/>
              <w:lang w:val="es-ES"/>
            </w:rPr>
            <w:id w:val="698975096"/>
            <w:docPartObj>
              <w:docPartGallery w:val="Page Numbers (Top of Page)"/>
              <w:docPartUnique/>
            </w:docPartObj>
          </w:sdtPr>
          <w:sdtContent>
            <w:p w14:paraId="2CEAA913" w14:textId="77777777" w:rsidR="00BE3409" w:rsidRPr="009D7A17" w:rsidRDefault="00BE3409" w:rsidP="00C02C32">
              <w:pPr>
                <w:spacing w:line="276" w:lineRule="auto"/>
                <w:jc w:val="center"/>
                <w:rPr>
                  <w:rFonts w:ascii="Arial" w:hAnsi="Arial" w:cs="Arial"/>
                  <w:sz w:val="18"/>
                  <w:szCs w:val="18"/>
                  <w:lang w:val="es-ES"/>
                </w:rPr>
              </w:pPr>
              <w:r w:rsidRPr="009D7A17">
                <w:rPr>
                  <w:rFonts w:ascii="Arial" w:hAnsi="Arial" w:cs="Arial"/>
                  <w:sz w:val="18"/>
                  <w:szCs w:val="18"/>
                  <w:lang w:val="es-ES"/>
                </w:rPr>
                <w:t xml:space="preserve">Página </w:t>
              </w:r>
              <w:r w:rsidRPr="009D7A17">
                <w:rPr>
                  <w:rFonts w:ascii="Arial" w:hAnsi="Arial" w:cs="Arial"/>
                  <w:sz w:val="18"/>
                  <w:szCs w:val="18"/>
                  <w:lang w:val="es-ES"/>
                </w:rPr>
                <w:fldChar w:fldCharType="begin"/>
              </w:r>
              <w:r w:rsidRPr="009D7A17">
                <w:rPr>
                  <w:rFonts w:ascii="Arial" w:hAnsi="Arial" w:cs="Arial"/>
                  <w:sz w:val="18"/>
                  <w:szCs w:val="18"/>
                  <w:lang w:val="es-ES"/>
                </w:rPr>
                <w:instrText xml:space="preserve"> PAGE </w:instrText>
              </w:r>
              <w:r w:rsidRPr="009D7A17">
                <w:rPr>
                  <w:rFonts w:ascii="Arial" w:hAnsi="Arial" w:cs="Arial"/>
                  <w:sz w:val="18"/>
                  <w:szCs w:val="18"/>
                  <w:lang w:val="es-ES"/>
                </w:rPr>
                <w:fldChar w:fldCharType="separate"/>
              </w:r>
              <w:r w:rsidR="001F0579" w:rsidRPr="009D7A17">
                <w:rPr>
                  <w:rFonts w:ascii="Arial" w:hAnsi="Arial" w:cs="Arial"/>
                  <w:noProof/>
                  <w:sz w:val="18"/>
                  <w:szCs w:val="18"/>
                  <w:lang w:val="es-ES"/>
                </w:rPr>
                <w:t>1</w:t>
              </w:r>
              <w:r w:rsidRPr="009D7A17">
                <w:rPr>
                  <w:rFonts w:ascii="Arial" w:hAnsi="Arial" w:cs="Arial"/>
                  <w:sz w:val="18"/>
                  <w:szCs w:val="18"/>
                  <w:lang w:val="es-ES"/>
                </w:rPr>
                <w:fldChar w:fldCharType="end"/>
              </w:r>
              <w:r w:rsidRPr="009D7A17">
                <w:rPr>
                  <w:rFonts w:ascii="Arial" w:hAnsi="Arial" w:cs="Arial"/>
                  <w:sz w:val="18"/>
                  <w:szCs w:val="18"/>
                  <w:lang w:val="es-ES"/>
                </w:rPr>
                <w:t xml:space="preserve"> de </w:t>
              </w:r>
              <w:r w:rsidRPr="009D7A17">
                <w:rPr>
                  <w:rFonts w:ascii="Arial" w:hAnsi="Arial" w:cs="Arial"/>
                  <w:sz w:val="18"/>
                  <w:szCs w:val="18"/>
                  <w:lang w:val="es-ES"/>
                </w:rPr>
                <w:fldChar w:fldCharType="begin"/>
              </w:r>
              <w:r w:rsidRPr="009D7A17">
                <w:rPr>
                  <w:rFonts w:ascii="Arial" w:hAnsi="Arial" w:cs="Arial"/>
                  <w:sz w:val="18"/>
                  <w:szCs w:val="18"/>
                  <w:lang w:val="es-ES"/>
                </w:rPr>
                <w:instrText xml:space="preserve"> NUMPAGES  </w:instrText>
              </w:r>
              <w:r w:rsidRPr="009D7A17">
                <w:rPr>
                  <w:rFonts w:ascii="Arial" w:hAnsi="Arial" w:cs="Arial"/>
                  <w:sz w:val="18"/>
                  <w:szCs w:val="18"/>
                  <w:lang w:val="es-ES"/>
                </w:rPr>
                <w:fldChar w:fldCharType="separate"/>
              </w:r>
              <w:r w:rsidR="001F0579" w:rsidRPr="009D7A17">
                <w:rPr>
                  <w:rFonts w:ascii="Arial" w:hAnsi="Arial" w:cs="Arial"/>
                  <w:noProof/>
                  <w:sz w:val="18"/>
                  <w:szCs w:val="18"/>
                  <w:lang w:val="es-ES"/>
                </w:rPr>
                <w:t>1</w:t>
              </w:r>
              <w:r w:rsidRPr="009D7A17">
                <w:rPr>
                  <w:rFonts w:ascii="Arial" w:hAnsi="Arial" w:cs="Arial"/>
                  <w:sz w:val="18"/>
                  <w:szCs w:val="18"/>
                  <w:lang w:val="es-ES"/>
                </w:rPr>
                <w:fldChar w:fldCharType="end"/>
              </w:r>
            </w:p>
          </w:sdtContent>
        </w:sdt>
      </w:tc>
    </w:tr>
  </w:tbl>
  <w:p w14:paraId="7B026176" w14:textId="77777777" w:rsidR="001F0579" w:rsidRDefault="001F0579" w:rsidP="00C65BEF">
    <w:pPr>
      <w:pStyle w:val="Encabezado"/>
      <w:tabs>
        <w:tab w:val="clear" w:pos="4252"/>
        <w:tab w:val="clear" w:pos="8504"/>
        <w:tab w:val="left" w:pos="1200"/>
      </w:tabs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5E0E0" w14:textId="77777777" w:rsidR="00BE3409" w:rsidRDefault="00BE3409" w:rsidP="00F031D8">
    <w:pPr>
      <w:pStyle w:val="Encabezado"/>
      <w:ind w:hanging="1467"/>
    </w:pPr>
    <w:r>
      <w:rPr>
        <w:noProof/>
        <w:lang w:val="es-ES"/>
      </w:rPr>
      <w:drawing>
        <wp:inline distT="0" distB="0" distL="0" distR="0" wp14:anchorId="1FAEE3B1" wp14:editId="1361C755">
          <wp:extent cx="1819275" cy="1085850"/>
          <wp:effectExtent l="0" t="0" r="9525" b="0"/>
          <wp:docPr id="1092592587" name="Imagen 1092592587" descr="Principal_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incipal_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C7203"/>
    <w:multiLevelType w:val="hybridMultilevel"/>
    <w:tmpl w:val="A8B6BFEA"/>
    <w:lvl w:ilvl="0" w:tplc="FBCAFF5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328E8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D804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E6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E4B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A02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0D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64B9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F8D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F3066"/>
    <w:multiLevelType w:val="singleLevel"/>
    <w:tmpl w:val="F29A8F38"/>
    <w:lvl w:ilvl="0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" w15:restartNumberingAfterBreak="0">
    <w:nsid w:val="3F526102"/>
    <w:multiLevelType w:val="hybridMultilevel"/>
    <w:tmpl w:val="88D8510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C0DAA"/>
    <w:multiLevelType w:val="hybridMultilevel"/>
    <w:tmpl w:val="A8B6BFEA"/>
    <w:lvl w:ilvl="0" w:tplc="EF30B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3882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B226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608C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607D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140C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B08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DC74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EAF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26596"/>
    <w:multiLevelType w:val="hybridMultilevel"/>
    <w:tmpl w:val="F85ED39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086CED"/>
    <w:multiLevelType w:val="singleLevel"/>
    <w:tmpl w:val="F29A8F38"/>
    <w:lvl w:ilvl="0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num w:numId="1" w16cid:durableId="1176772272">
    <w:abstractNumId w:val="3"/>
  </w:num>
  <w:num w:numId="2" w16cid:durableId="1192458805">
    <w:abstractNumId w:val="0"/>
  </w:num>
  <w:num w:numId="3" w16cid:durableId="773212298">
    <w:abstractNumId w:val="1"/>
  </w:num>
  <w:num w:numId="4" w16cid:durableId="1249540059">
    <w:abstractNumId w:val="5"/>
  </w:num>
  <w:num w:numId="5" w16cid:durableId="1993411923">
    <w:abstractNumId w:val="2"/>
  </w:num>
  <w:num w:numId="6" w16cid:durableId="1955674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4D"/>
    <w:rsid w:val="000135C9"/>
    <w:rsid w:val="00015657"/>
    <w:rsid w:val="00022FEE"/>
    <w:rsid w:val="00041CAC"/>
    <w:rsid w:val="000426D1"/>
    <w:rsid w:val="00045E01"/>
    <w:rsid w:val="00067A7D"/>
    <w:rsid w:val="00085C1E"/>
    <w:rsid w:val="00094238"/>
    <w:rsid w:val="000A4208"/>
    <w:rsid w:val="000A5EAB"/>
    <w:rsid w:val="000A7B6B"/>
    <w:rsid w:val="000B62F0"/>
    <w:rsid w:val="000B6F3C"/>
    <w:rsid w:val="000C4EEF"/>
    <w:rsid w:val="000D7F98"/>
    <w:rsid w:val="00102DA6"/>
    <w:rsid w:val="00110CAC"/>
    <w:rsid w:val="00116081"/>
    <w:rsid w:val="00143D19"/>
    <w:rsid w:val="00150F4D"/>
    <w:rsid w:val="001564A5"/>
    <w:rsid w:val="001671B5"/>
    <w:rsid w:val="00177C44"/>
    <w:rsid w:val="00177D18"/>
    <w:rsid w:val="00181B70"/>
    <w:rsid w:val="0018309F"/>
    <w:rsid w:val="001867E1"/>
    <w:rsid w:val="001A47C7"/>
    <w:rsid w:val="001A52D6"/>
    <w:rsid w:val="001B46C0"/>
    <w:rsid w:val="001C530D"/>
    <w:rsid w:val="001F0579"/>
    <w:rsid w:val="001F636B"/>
    <w:rsid w:val="00207C3B"/>
    <w:rsid w:val="002221B1"/>
    <w:rsid w:val="00231368"/>
    <w:rsid w:val="00231C56"/>
    <w:rsid w:val="00245164"/>
    <w:rsid w:val="0025278A"/>
    <w:rsid w:val="002570BE"/>
    <w:rsid w:val="002629EB"/>
    <w:rsid w:val="002635F8"/>
    <w:rsid w:val="00274ABC"/>
    <w:rsid w:val="002757E4"/>
    <w:rsid w:val="002759CB"/>
    <w:rsid w:val="00280F48"/>
    <w:rsid w:val="00291176"/>
    <w:rsid w:val="00294EFD"/>
    <w:rsid w:val="002A045F"/>
    <w:rsid w:val="002B03BE"/>
    <w:rsid w:val="002C391E"/>
    <w:rsid w:val="002D6245"/>
    <w:rsid w:val="002F1F63"/>
    <w:rsid w:val="002F2CF5"/>
    <w:rsid w:val="00305730"/>
    <w:rsid w:val="00307FC4"/>
    <w:rsid w:val="00314269"/>
    <w:rsid w:val="003146E5"/>
    <w:rsid w:val="003365CC"/>
    <w:rsid w:val="00350B1D"/>
    <w:rsid w:val="00354EE1"/>
    <w:rsid w:val="00356084"/>
    <w:rsid w:val="00391733"/>
    <w:rsid w:val="00395444"/>
    <w:rsid w:val="003A12B8"/>
    <w:rsid w:val="003A19CF"/>
    <w:rsid w:val="003A69FA"/>
    <w:rsid w:val="003C6455"/>
    <w:rsid w:val="003C65E3"/>
    <w:rsid w:val="003D18D2"/>
    <w:rsid w:val="003D3E58"/>
    <w:rsid w:val="003D4AF2"/>
    <w:rsid w:val="003F5419"/>
    <w:rsid w:val="003F6EFB"/>
    <w:rsid w:val="00403F74"/>
    <w:rsid w:val="00406D2D"/>
    <w:rsid w:val="00430D79"/>
    <w:rsid w:val="00432D53"/>
    <w:rsid w:val="00432E41"/>
    <w:rsid w:val="00433791"/>
    <w:rsid w:val="0043628A"/>
    <w:rsid w:val="00442977"/>
    <w:rsid w:val="00463062"/>
    <w:rsid w:val="00470837"/>
    <w:rsid w:val="00476396"/>
    <w:rsid w:val="00490245"/>
    <w:rsid w:val="00491653"/>
    <w:rsid w:val="004A3FDE"/>
    <w:rsid w:val="004B37EE"/>
    <w:rsid w:val="004C4F4F"/>
    <w:rsid w:val="004C6A87"/>
    <w:rsid w:val="004D01DE"/>
    <w:rsid w:val="004D2720"/>
    <w:rsid w:val="004D2F4C"/>
    <w:rsid w:val="004E033A"/>
    <w:rsid w:val="004E4917"/>
    <w:rsid w:val="004E6609"/>
    <w:rsid w:val="0050205F"/>
    <w:rsid w:val="00512A2A"/>
    <w:rsid w:val="0052178B"/>
    <w:rsid w:val="00524406"/>
    <w:rsid w:val="0053056B"/>
    <w:rsid w:val="00543836"/>
    <w:rsid w:val="005516AF"/>
    <w:rsid w:val="00561864"/>
    <w:rsid w:val="005658E9"/>
    <w:rsid w:val="00567493"/>
    <w:rsid w:val="00585A2B"/>
    <w:rsid w:val="00585DBE"/>
    <w:rsid w:val="005914E5"/>
    <w:rsid w:val="00593764"/>
    <w:rsid w:val="005A6E82"/>
    <w:rsid w:val="005C1ADD"/>
    <w:rsid w:val="005C1BFE"/>
    <w:rsid w:val="005C39C2"/>
    <w:rsid w:val="005C4DF9"/>
    <w:rsid w:val="005D1F4B"/>
    <w:rsid w:val="005D302B"/>
    <w:rsid w:val="005D4F7B"/>
    <w:rsid w:val="005E609E"/>
    <w:rsid w:val="00601B4D"/>
    <w:rsid w:val="00601DFD"/>
    <w:rsid w:val="006066B5"/>
    <w:rsid w:val="006103A2"/>
    <w:rsid w:val="0063799D"/>
    <w:rsid w:val="006429A9"/>
    <w:rsid w:val="00656224"/>
    <w:rsid w:val="006647AA"/>
    <w:rsid w:val="006922F2"/>
    <w:rsid w:val="00692F46"/>
    <w:rsid w:val="0069491B"/>
    <w:rsid w:val="006B46F3"/>
    <w:rsid w:val="006B77AE"/>
    <w:rsid w:val="006B7B4D"/>
    <w:rsid w:val="006C2877"/>
    <w:rsid w:val="006D084C"/>
    <w:rsid w:val="006D47A0"/>
    <w:rsid w:val="006E08E6"/>
    <w:rsid w:val="006E6913"/>
    <w:rsid w:val="00703654"/>
    <w:rsid w:val="0070369A"/>
    <w:rsid w:val="00706360"/>
    <w:rsid w:val="007130CD"/>
    <w:rsid w:val="007162D7"/>
    <w:rsid w:val="007165AA"/>
    <w:rsid w:val="00731700"/>
    <w:rsid w:val="007453D9"/>
    <w:rsid w:val="00750799"/>
    <w:rsid w:val="00754B8D"/>
    <w:rsid w:val="00764322"/>
    <w:rsid w:val="00773B7D"/>
    <w:rsid w:val="0078506C"/>
    <w:rsid w:val="007A4D0B"/>
    <w:rsid w:val="007A7AFE"/>
    <w:rsid w:val="007B7AFC"/>
    <w:rsid w:val="007C7F35"/>
    <w:rsid w:val="007D6605"/>
    <w:rsid w:val="007F0428"/>
    <w:rsid w:val="008020A7"/>
    <w:rsid w:val="00804EAA"/>
    <w:rsid w:val="00817D5D"/>
    <w:rsid w:val="00821E79"/>
    <w:rsid w:val="00837D3E"/>
    <w:rsid w:val="00845084"/>
    <w:rsid w:val="00850AC0"/>
    <w:rsid w:val="00881641"/>
    <w:rsid w:val="00882249"/>
    <w:rsid w:val="008858C2"/>
    <w:rsid w:val="00894E65"/>
    <w:rsid w:val="008C1526"/>
    <w:rsid w:val="008C6FBF"/>
    <w:rsid w:val="008E1965"/>
    <w:rsid w:val="008E353C"/>
    <w:rsid w:val="008E60B5"/>
    <w:rsid w:val="008E78A3"/>
    <w:rsid w:val="008F447A"/>
    <w:rsid w:val="00904ADA"/>
    <w:rsid w:val="00904EBA"/>
    <w:rsid w:val="00907F11"/>
    <w:rsid w:val="009147A5"/>
    <w:rsid w:val="00914BB3"/>
    <w:rsid w:val="00953B91"/>
    <w:rsid w:val="009677DB"/>
    <w:rsid w:val="009751B0"/>
    <w:rsid w:val="00981449"/>
    <w:rsid w:val="0098193F"/>
    <w:rsid w:val="009829BE"/>
    <w:rsid w:val="0099129F"/>
    <w:rsid w:val="0099257A"/>
    <w:rsid w:val="00997456"/>
    <w:rsid w:val="009B0BBB"/>
    <w:rsid w:val="009B252A"/>
    <w:rsid w:val="009B47A3"/>
    <w:rsid w:val="009D0F14"/>
    <w:rsid w:val="009D17E3"/>
    <w:rsid w:val="009D53CA"/>
    <w:rsid w:val="009D788A"/>
    <w:rsid w:val="009D7A17"/>
    <w:rsid w:val="009E2D8D"/>
    <w:rsid w:val="009E4934"/>
    <w:rsid w:val="009E6CAF"/>
    <w:rsid w:val="00A35A37"/>
    <w:rsid w:val="00A42A60"/>
    <w:rsid w:val="00A4313F"/>
    <w:rsid w:val="00A433D7"/>
    <w:rsid w:val="00A52636"/>
    <w:rsid w:val="00A544BD"/>
    <w:rsid w:val="00A66935"/>
    <w:rsid w:val="00A73939"/>
    <w:rsid w:val="00A82FB6"/>
    <w:rsid w:val="00A84B4E"/>
    <w:rsid w:val="00AA5C7A"/>
    <w:rsid w:val="00AB2FC0"/>
    <w:rsid w:val="00AC4947"/>
    <w:rsid w:val="00AC5CD3"/>
    <w:rsid w:val="00AC7674"/>
    <w:rsid w:val="00AD1301"/>
    <w:rsid w:val="00AE6286"/>
    <w:rsid w:val="00AF0BB7"/>
    <w:rsid w:val="00AF141D"/>
    <w:rsid w:val="00B0194A"/>
    <w:rsid w:val="00B1096E"/>
    <w:rsid w:val="00B15B55"/>
    <w:rsid w:val="00B20C1B"/>
    <w:rsid w:val="00B35A9D"/>
    <w:rsid w:val="00B3777D"/>
    <w:rsid w:val="00B42990"/>
    <w:rsid w:val="00B45046"/>
    <w:rsid w:val="00B56302"/>
    <w:rsid w:val="00B567E1"/>
    <w:rsid w:val="00B75B18"/>
    <w:rsid w:val="00B8108B"/>
    <w:rsid w:val="00B8440C"/>
    <w:rsid w:val="00BA31C7"/>
    <w:rsid w:val="00BB1C25"/>
    <w:rsid w:val="00BC02D8"/>
    <w:rsid w:val="00BC4EE3"/>
    <w:rsid w:val="00BC780E"/>
    <w:rsid w:val="00BD5B5D"/>
    <w:rsid w:val="00BE3409"/>
    <w:rsid w:val="00BF557A"/>
    <w:rsid w:val="00C02C32"/>
    <w:rsid w:val="00C07329"/>
    <w:rsid w:val="00C11CC2"/>
    <w:rsid w:val="00C11E7A"/>
    <w:rsid w:val="00C248CF"/>
    <w:rsid w:val="00C56B73"/>
    <w:rsid w:val="00C61A1F"/>
    <w:rsid w:val="00C65BEF"/>
    <w:rsid w:val="00C66CF2"/>
    <w:rsid w:val="00C67D69"/>
    <w:rsid w:val="00C7409D"/>
    <w:rsid w:val="00C83BAB"/>
    <w:rsid w:val="00C957A7"/>
    <w:rsid w:val="00CA14A4"/>
    <w:rsid w:val="00CB285C"/>
    <w:rsid w:val="00CB7EFD"/>
    <w:rsid w:val="00CD2BFC"/>
    <w:rsid w:val="00CD42DB"/>
    <w:rsid w:val="00CE7EB6"/>
    <w:rsid w:val="00CF6B19"/>
    <w:rsid w:val="00D244FC"/>
    <w:rsid w:val="00D34A9B"/>
    <w:rsid w:val="00D62E75"/>
    <w:rsid w:val="00D63F61"/>
    <w:rsid w:val="00D874A3"/>
    <w:rsid w:val="00D964DC"/>
    <w:rsid w:val="00DA55CE"/>
    <w:rsid w:val="00DA76B8"/>
    <w:rsid w:val="00DC667B"/>
    <w:rsid w:val="00DD0812"/>
    <w:rsid w:val="00DD2358"/>
    <w:rsid w:val="00DE7CAD"/>
    <w:rsid w:val="00DF08C3"/>
    <w:rsid w:val="00E21EA3"/>
    <w:rsid w:val="00E27BD3"/>
    <w:rsid w:val="00E30932"/>
    <w:rsid w:val="00E34525"/>
    <w:rsid w:val="00E40044"/>
    <w:rsid w:val="00E40EDF"/>
    <w:rsid w:val="00E4641A"/>
    <w:rsid w:val="00E4687B"/>
    <w:rsid w:val="00E504B3"/>
    <w:rsid w:val="00E51378"/>
    <w:rsid w:val="00E5642D"/>
    <w:rsid w:val="00E64BE3"/>
    <w:rsid w:val="00E73099"/>
    <w:rsid w:val="00E732BE"/>
    <w:rsid w:val="00E815DD"/>
    <w:rsid w:val="00E84FB6"/>
    <w:rsid w:val="00E918A3"/>
    <w:rsid w:val="00E93D98"/>
    <w:rsid w:val="00EA0B0E"/>
    <w:rsid w:val="00EA1E4B"/>
    <w:rsid w:val="00EB1687"/>
    <w:rsid w:val="00EB2970"/>
    <w:rsid w:val="00ED7F2C"/>
    <w:rsid w:val="00EE0A59"/>
    <w:rsid w:val="00EE6193"/>
    <w:rsid w:val="00EF32C2"/>
    <w:rsid w:val="00EF6523"/>
    <w:rsid w:val="00F031D8"/>
    <w:rsid w:val="00F17363"/>
    <w:rsid w:val="00F22BD7"/>
    <w:rsid w:val="00F42A14"/>
    <w:rsid w:val="00F679B2"/>
    <w:rsid w:val="00F86D0E"/>
    <w:rsid w:val="00F917F3"/>
    <w:rsid w:val="00FA3655"/>
    <w:rsid w:val="00FA7CF2"/>
    <w:rsid w:val="00FC1500"/>
    <w:rsid w:val="00FC7CE1"/>
    <w:rsid w:val="00FE2DE3"/>
    <w:rsid w:val="00FF13E8"/>
    <w:rsid w:val="00FF1A4D"/>
    <w:rsid w:val="00FF7514"/>
    <w:rsid w:val="456BBB93"/>
    <w:rsid w:val="67E7D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4EC536"/>
  <w15:docId w15:val="{C744D543-5686-4DD1-A613-378B8B33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ranklin Gothic Book" w:hAnsi="Franklin Gothic Book"/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EA0B0E"/>
    <w:pPr>
      <w:keepNext/>
      <w:jc w:val="center"/>
      <w:outlineLvl w:val="1"/>
    </w:pPr>
    <w:rPr>
      <w:rFonts w:ascii="Times New Roman" w:hAnsi="Times New Roman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spacing w:before="80" w:after="80"/>
      <w:ind w:left="567" w:hanging="567"/>
      <w:jc w:val="both"/>
    </w:pPr>
    <w:rPr>
      <w:rFonts w:ascii="Univers" w:hAnsi="Univers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before="80" w:after="80"/>
      <w:ind w:left="567" w:hanging="567"/>
      <w:jc w:val="both"/>
    </w:pPr>
    <w:rPr>
      <w:rFonts w:ascii="Univers" w:hAnsi="Univers"/>
      <w:szCs w:val="20"/>
    </w:rPr>
  </w:style>
  <w:style w:type="paragraph" w:styleId="Sangra2detindependiente">
    <w:name w:val="Body Text Indent 2"/>
    <w:basedOn w:val="Normal"/>
    <w:pPr>
      <w:spacing w:before="80" w:after="80"/>
      <w:ind w:firstLine="1134"/>
      <w:jc w:val="both"/>
    </w:pPr>
    <w:rPr>
      <w:rFonts w:ascii="Univers" w:hAnsi="Univers"/>
      <w:szCs w:val="20"/>
    </w:rPr>
  </w:style>
  <w:style w:type="paragraph" w:styleId="Sangradetextonormal">
    <w:name w:val="Body Text Indent"/>
    <w:basedOn w:val="Normal"/>
    <w:pPr>
      <w:spacing w:before="120" w:after="120" w:line="288" w:lineRule="auto"/>
      <w:ind w:firstLine="1276"/>
      <w:jc w:val="both"/>
    </w:pPr>
  </w:style>
  <w:style w:type="paragraph" w:styleId="Textodeglobo">
    <w:name w:val="Balloon Text"/>
    <w:basedOn w:val="Normal"/>
    <w:link w:val="TextodegloboCar"/>
    <w:rsid w:val="00EA0B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A0B0E"/>
    <w:rPr>
      <w:rFonts w:ascii="Tahoma" w:hAnsi="Tahoma" w:cs="Tahoma"/>
      <w:sz w:val="16"/>
      <w:szCs w:val="16"/>
      <w:lang w:val="es-ES_tradnl"/>
    </w:rPr>
  </w:style>
  <w:style w:type="character" w:customStyle="1" w:styleId="Ttulo2Car">
    <w:name w:val="Título 2 Car"/>
    <w:basedOn w:val="Fuentedeprrafopredeter"/>
    <w:link w:val="Ttulo2"/>
    <w:rsid w:val="00EA0B0E"/>
    <w:rPr>
      <w:sz w:val="28"/>
    </w:rPr>
  </w:style>
  <w:style w:type="character" w:styleId="Hipervnculo">
    <w:name w:val="Hyperlink"/>
    <w:basedOn w:val="Fuentedeprrafopredeter"/>
    <w:uiPriority w:val="99"/>
    <w:rsid w:val="00CF6B19"/>
    <w:rPr>
      <w:rFonts w:cs="Times New Roman"/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A55CE"/>
    <w:rPr>
      <w:rFonts w:ascii="Calibri" w:eastAsia="Calibri" w:hAnsi="Calibri"/>
      <w:sz w:val="22"/>
      <w:szCs w:val="22"/>
      <w:lang w:val="es-EC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DA5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3365CC"/>
    <w:rPr>
      <w:rFonts w:ascii="Univers" w:hAnsi="Univers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8F44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EC" w:eastAsia="en-US"/>
      <w14:ligatures w14:val="standardContextual"/>
    </w:rPr>
  </w:style>
  <w:style w:type="paragraph" w:styleId="Textocomentario">
    <w:name w:val="annotation text"/>
    <w:basedOn w:val="Normal"/>
    <w:link w:val="TextocomentarioCar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rFonts w:ascii="Franklin Gothic Book" w:hAnsi="Franklin Gothic Book"/>
      <w:lang w:val="es-ES_tradnl"/>
    </w:rPr>
  </w:style>
  <w:style w:type="character" w:styleId="Refdecomentario">
    <w:name w:val="annotation reference"/>
    <w:basedOn w:val="Fuentedeprrafopredeter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2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_008_097\Documents\Modelos\Modelo%20Membrete%20Negr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6" ma:contentTypeDescription="Crear nuevo documento." ma:contentTypeScope="" ma:versionID="ba4076c92f2c74355741d95cbb5fe59e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ddda302890bbb571b1e5d42913a0e84d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2f13cec-e6b6-4bb5-8122-6bf2c0465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d34b12-52a1-4543-bd86-0f742b0fdf9b}" ma:internalName="TaxCatchAll" ma:showField="CatchAllData" ma:web="2e82c6ed-4e7f-4790-8032-0cabb5f96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4a3db-480d-4ce7-9910-fdfb7ea55b02">
      <Terms xmlns="http://schemas.microsoft.com/office/infopath/2007/PartnerControls"/>
    </lcf76f155ced4ddcb4097134ff3c332f>
    <TaxCatchAll xmlns="2e82c6ed-4e7f-4790-8032-0cabb5f96db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71460-7218-4E38-B462-0C352455D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3770AD-696E-400A-B3A3-7A3D7AA9A2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2024E1-0CCA-4EA0-88E3-FB6961528D37}">
  <ds:schemaRefs>
    <ds:schemaRef ds:uri="http://schemas.microsoft.com/office/2006/metadata/properties"/>
    <ds:schemaRef ds:uri="http://schemas.microsoft.com/office/infopath/2007/PartnerControls"/>
    <ds:schemaRef ds:uri="ce94a3db-480d-4ce7-9910-fdfb7ea55b02"/>
    <ds:schemaRef ds:uri="2e82c6ed-4e7f-4790-8032-0cabb5f96db9"/>
  </ds:schemaRefs>
</ds:datastoreItem>
</file>

<file path=customXml/itemProps4.xml><?xml version="1.0" encoding="utf-8"?>
<ds:datastoreItem xmlns:ds="http://schemas.openxmlformats.org/officeDocument/2006/customXml" ds:itemID="{D0167402-1DE2-4C81-8677-1828F352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Membrete Negro</Template>
  <TotalTime>171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relación con las solicitudes presentadas para ocupar, en Comisión de Servicios, el puesto de trabajo de Jefe de Negociado de Profesorado No Numerario, código RPT: F0AH171, convocado por esa Gerencia el pasado 1 de septiembre,</vt:lpstr>
    </vt:vector>
  </TitlesOfParts>
  <Company>Universidad de Valladolid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relación con las solicitudes presentadas para ocupar, en Comisión de Servicios, el puesto de trabajo de Jefe de Negociado de Profesorado No Numerario, código RPT: F0AH171, convocado por esa Gerencia el pasado 1 de septiembre,</dc:title>
  <dc:creator>UsuarioUVa</dc:creator>
  <cp:lastModifiedBy>VELEZ GILER HORIO NAVIGIO</cp:lastModifiedBy>
  <cp:revision>126</cp:revision>
  <cp:lastPrinted>2018-05-24T13:18:00Z</cp:lastPrinted>
  <dcterms:created xsi:type="dcterms:W3CDTF">2022-08-11T13:47:00Z</dcterms:created>
  <dcterms:modified xsi:type="dcterms:W3CDTF">2025-02-21T19:08:00Z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  <property fmtid="{D5CDD505-2E9C-101B-9397-08002B2CF9AE}" pid="3" name="MediaServiceImageTags">
    <vt:lpwstr/>
  </property>
</Properties>
</file>