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60CD" w14:textId="6BFF9E71" w:rsidR="0063799D" w:rsidRPr="005D1F4B" w:rsidRDefault="00CE36FC" w:rsidP="0063799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Ciudad</w:t>
      </w:r>
      <w:r w:rsidR="0063799D" w:rsidRPr="005D1F4B">
        <w:rPr>
          <w:rFonts w:ascii="Arial" w:hAnsi="Arial" w:cs="Arial"/>
          <w:color w:val="000000" w:themeColor="text1"/>
          <w:sz w:val="22"/>
          <w:szCs w:val="22"/>
        </w:rPr>
        <w:t>,</w:t>
      </w:r>
      <w:r w:rsidR="0063799D" w:rsidRPr="005D1F4B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fecha</w:t>
      </w:r>
    </w:p>
    <w:p w14:paraId="5B944ECB" w14:textId="77777777" w:rsidR="0063799D" w:rsidRPr="005D1F4B" w:rsidRDefault="0063799D" w:rsidP="0063799D">
      <w:pPr>
        <w:jc w:val="both"/>
        <w:rPr>
          <w:rFonts w:ascii="Arial" w:hAnsi="Arial" w:cs="Arial"/>
          <w:sz w:val="22"/>
          <w:szCs w:val="22"/>
        </w:rPr>
      </w:pPr>
    </w:p>
    <w:p w14:paraId="2792B937" w14:textId="472085F5" w:rsidR="00C02C32" w:rsidRPr="00AF0BB7" w:rsidRDefault="0063799D" w:rsidP="0063799D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F0BB7">
        <w:rPr>
          <w:rFonts w:ascii="Arial" w:hAnsi="Arial" w:cs="Arial"/>
          <w:color w:val="808080" w:themeColor="background1" w:themeShade="80"/>
          <w:sz w:val="22"/>
          <w:szCs w:val="22"/>
        </w:rPr>
        <w:t>Señor/a</w:t>
      </w:r>
      <w:r w:rsidR="00CE36FC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C02C32" w:rsidRPr="00AF0BB7">
        <w:rPr>
          <w:rFonts w:ascii="Arial" w:hAnsi="Arial" w:cs="Arial"/>
          <w:color w:val="808080" w:themeColor="background1" w:themeShade="80"/>
          <w:sz w:val="22"/>
          <w:szCs w:val="22"/>
        </w:rPr>
        <w:t>Titulo</w:t>
      </w:r>
    </w:p>
    <w:p w14:paraId="01174D84" w14:textId="67AB3860" w:rsidR="0063799D" w:rsidRPr="00AF0BB7" w:rsidRDefault="00AC7674" w:rsidP="0063799D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bookmarkStart w:id="0" w:name="_Hlk131410802"/>
      <w:r w:rsidRPr="00AF0BB7">
        <w:rPr>
          <w:rFonts w:ascii="Arial" w:hAnsi="Arial" w:cs="Arial"/>
          <w:color w:val="808080" w:themeColor="background1" w:themeShade="80"/>
          <w:sz w:val="22"/>
          <w:szCs w:val="22"/>
        </w:rPr>
        <w:t>Nombres y apellidos</w:t>
      </w:r>
    </w:p>
    <w:bookmarkEnd w:id="0"/>
    <w:p w14:paraId="45505F67" w14:textId="6FF99111" w:rsidR="007B74AB" w:rsidRDefault="007B3B9C" w:rsidP="007B74AB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JEFE INMEDIATO</w:t>
      </w:r>
    </w:p>
    <w:p w14:paraId="3E437F8A" w14:textId="77777777" w:rsidR="00AF0BB7" w:rsidRPr="00CE36FC" w:rsidRDefault="00AF0BB7" w:rsidP="00AF0BB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E36FC">
        <w:rPr>
          <w:rFonts w:ascii="Arial" w:hAnsi="Arial" w:cs="Arial"/>
          <w:b/>
          <w:bCs/>
          <w:sz w:val="22"/>
          <w:szCs w:val="22"/>
        </w:rPr>
        <w:t>UNIVERSIDAD LAICA “ELOY ALFARO” DE MANABÍ</w:t>
      </w:r>
    </w:p>
    <w:p w14:paraId="3E80A7D3" w14:textId="7063CF69" w:rsidR="00AF0BB7" w:rsidRPr="00CE36FC" w:rsidRDefault="00AF0BB7" w:rsidP="00AF0BB7">
      <w:pPr>
        <w:jc w:val="both"/>
        <w:rPr>
          <w:rFonts w:ascii="Arial" w:hAnsi="Arial" w:cs="Arial"/>
          <w:sz w:val="22"/>
          <w:szCs w:val="22"/>
        </w:rPr>
      </w:pPr>
      <w:r w:rsidRPr="00CE36FC">
        <w:rPr>
          <w:rFonts w:ascii="Arial" w:hAnsi="Arial" w:cs="Arial"/>
          <w:sz w:val="22"/>
          <w:szCs w:val="22"/>
        </w:rPr>
        <w:t xml:space="preserve">En su </w:t>
      </w:r>
      <w:r w:rsidR="007B74AB" w:rsidRPr="00CE36FC">
        <w:rPr>
          <w:rFonts w:ascii="Arial" w:hAnsi="Arial" w:cs="Arial"/>
          <w:sz w:val="22"/>
          <w:szCs w:val="22"/>
        </w:rPr>
        <w:t>despacho. -</w:t>
      </w:r>
    </w:p>
    <w:p w14:paraId="46B9E59F" w14:textId="77777777" w:rsidR="00AF0BB7" w:rsidRDefault="00AF0BB7" w:rsidP="0063799D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E002D78" w14:textId="2ED18644" w:rsidR="0063799D" w:rsidRDefault="0063799D" w:rsidP="0063799D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>De mi consideración:</w:t>
      </w:r>
      <w:r w:rsidR="002A5813">
        <w:rPr>
          <w:rFonts w:ascii="Arial" w:hAnsi="Arial" w:cs="Arial"/>
          <w:sz w:val="22"/>
          <w:szCs w:val="22"/>
        </w:rPr>
        <w:t xml:space="preserve"> </w:t>
      </w:r>
    </w:p>
    <w:p w14:paraId="35D48840" w14:textId="77777777" w:rsidR="00B8108B" w:rsidRDefault="00B8108B" w:rsidP="0063799D">
      <w:pPr>
        <w:jc w:val="both"/>
        <w:rPr>
          <w:rFonts w:ascii="Arial" w:hAnsi="Arial" w:cs="Arial"/>
          <w:sz w:val="22"/>
          <w:szCs w:val="22"/>
        </w:rPr>
      </w:pPr>
    </w:p>
    <w:p w14:paraId="07C16DC5" w14:textId="72C55A84" w:rsidR="007B74AB" w:rsidRDefault="007B74AB" w:rsidP="00D87563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Quien suscribe </w:t>
      </w:r>
      <w:r w:rsidRPr="00AF0BB7">
        <w:rPr>
          <w:rFonts w:ascii="Arial" w:hAnsi="Arial" w:cs="Arial"/>
          <w:color w:val="808080" w:themeColor="background1" w:themeShade="80"/>
          <w:sz w:val="22"/>
          <w:szCs w:val="22"/>
        </w:rPr>
        <w:t xml:space="preserve">Nombres y </w:t>
      </w:r>
      <w:r w:rsidRPr="00D50535">
        <w:rPr>
          <w:rFonts w:ascii="Arial" w:hAnsi="Arial" w:cs="Arial"/>
          <w:color w:val="808080" w:themeColor="background1" w:themeShade="80"/>
          <w:sz w:val="22"/>
          <w:szCs w:val="22"/>
        </w:rPr>
        <w:t>apellidos</w:t>
      </w:r>
      <w:r w:rsidRPr="007B74AB">
        <w:rPr>
          <w:rFonts w:ascii="Arial" w:hAnsi="Arial" w:cs="Arial"/>
          <w:sz w:val="22"/>
          <w:szCs w:val="22"/>
        </w:rPr>
        <w:t xml:space="preserve"> </w:t>
      </w:r>
      <w:r w:rsidRPr="00D87563">
        <w:rPr>
          <w:rFonts w:ascii="Arial" w:hAnsi="Arial" w:cs="Arial"/>
          <w:sz w:val="22"/>
          <w:szCs w:val="22"/>
        </w:rPr>
        <w:t>con número de identificación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7A202D">
        <w:rPr>
          <w:rFonts w:ascii="Arial" w:hAnsi="Arial" w:cs="Arial"/>
          <w:color w:val="808080" w:themeColor="background1" w:themeShade="80"/>
          <w:sz w:val="22"/>
          <w:szCs w:val="22"/>
        </w:rPr>
        <w:t>123456789-0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7A202D">
        <w:rPr>
          <w:rFonts w:ascii="Arial" w:hAnsi="Arial" w:cs="Arial"/>
          <w:sz w:val="22"/>
          <w:szCs w:val="22"/>
        </w:rPr>
        <w:t>servidor bajo el régimen laboral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8981209"/>
          <w:placeholder>
            <w:docPart w:val="BEEBBBF51DAD49D9B89077BE0C495327"/>
          </w:placeholder>
          <w:showingPlcHdr/>
          <w:dropDownList>
            <w:listItem w:displayText="Elija un elemento" w:value=""/>
            <w:listItem w:displayText="LOSEP" w:value="LOSEP"/>
            <w:listItem w:displayText="LOES" w:value="LOES"/>
            <w:listItem w:displayText="LOEI" w:value="LOEI"/>
            <w:listItem w:displayText="Código de Trabajo" w:value="Código de Trabajo"/>
          </w:dropDownList>
        </w:sdtPr>
        <w:sdtContent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>
        <w:rPr>
          <w:rFonts w:ascii="Arial" w:hAnsi="Arial" w:cs="Arial"/>
          <w:sz w:val="22"/>
          <w:szCs w:val="22"/>
        </w:rPr>
        <w:t xml:space="preserve"> , por medio del</w:t>
      </w:r>
      <w:r w:rsidR="004A3FDE">
        <w:rPr>
          <w:rFonts w:ascii="Arial" w:hAnsi="Arial" w:cs="Arial"/>
          <w:sz w:val="22"/>
          <w:szCs w:val="22"/>
        </w:rPr>
        <w:t xml:space="preserve"> presente</w:t>
      </w:r>
      <w:r w:rsidR="004A3FDE" w:rsidRPr="004A3FDE">
        <w:rPr>
          <w:rFonts w:ascii="Arial" w:hAnsi="Arial" w:cs="Arial"/>
          <w:sz w:val="22"/>
          <w:szCs w:val="22"/>
        </w:rPr>
        <w:t xml:space="preserve">, me dirijo a usted para </w:t>
      </w:r>
      <w:r>
        <w:rPr>
          <w:rFonts w:ascii="Arial" w:hAnsi="Arial" w:cs="Arial"/>
          <w:sz w:val="22"/>
          <w:szCs w:val="22"/>
        </w:rPr>
        <w:t xml:space="preserve">solicitarle se me conceda </w:t>
      </w:r>
      <w:sdt>
        <w:sdtPr>
          <w:rPr>
            <w:rFonts w:ascii="Arial" w:hAnsi="Arial" w:cs="Arial"/>
            <w:sz w:val="22"/>
            <w:szCs w:val="22"/>
          </w:rPr>
          <w:id w:val="-1308472838"/>
          <w:placeholder>
            <w:docPart w:val="C1E098E5760144C8AB872E78064FD5D7"/>
          </w:placeholder>
          <w:showingPlcHdr/>
          <w:dropDownList>
            <w:listItem w:displayText="Elija un elemento" w:value=""/>
            <w:listItem w:displayText="VACACIONES " w:value="VACACIONES "/>
            <w:listItem w:displayText="PERMISO CON CARGO A VACACIONES " w:value="PERMISO CON CARGO A VACACIONES "/>
            <w:listItem w:displayText="ANTICIPO DE VACACIONES " w:value="ANTICIPO DE VACACIONES "/>
          </w:dropDownList>
        </w:sdtPr>
        <w:sdtContent>
          <w:r w:rsidR="00D50535"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sdtContent>
      </w:sdt>
      <w:r w:rsidR="00D50535">
        <w:rPr>
          <w:rFonts w:ascii="Arial" w:hAnsi="Arial" w:cs="Arial"/>
          <w:sz w:val="22"/>
          <w:szCs w:val="22"/>
        </w:rPr>
        <w:t xml:space="preserve">desde el 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 xml:space="preserve">00 </w:t>
      </w:r>
      <w:r w:rsidR="00D50535">
        <w:rPr>
          <w:rFonts w:ascii="Arial" w:hAnsi="Arial" w:cs="Arial"/>
          <w:sz w:val="22"/>
          <w:szCs w:val="22"/>
        </w:rPr>
        <w:t xml:space="preserve">de 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 xml:space="preserve">XXXX </w:t>
      </w:r>
      <w:r w:rsidR="00D50535">
        <w:rPr>
          <w:rFonts w:ascii="Arial" w:hAnsi="Arial" w:cs="Arial"/>
          <w:sz w:val="22"/>
          <w:szCs w:val="22"/>
        </w:rPr>
        <w:t>de 202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>X</w:t>
      </w:r>
      <w:r w:rsidR="00D5053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D50535" w:rsidRPr="00D50535">
        <w:rPr>
          <w:rFonts w:ascii="Arial" w:hAnsi="Arial" w:cs="Arial"/>
          <w:sz w:val="22"/>
          <w:szCs w:val="22"/>
        </w:rPr>
        <w:t xml:space="preserve">hasta el 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 xml:space="preserve">00 </w:t>
      </w:r>
      <w:r w:rsidR="00D50535">
        <w:rPr>
          <w:rFonts w:ascii="Arial" w:hAnsi="Arial" w:cs="Arial"/>
          <w:sz w:val="22"/>
          <w:szCs w:val="22"/>
        </w:rPr>
        <w:t xml:space="preserve">de 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 xml:space="preserve">XXXX </w:t>
      </w:r>
      <w:r w:rsidR="00D50535">
        <w:rPr>
          <w:rFonts w:ascii="Arial" w:hAnsi="Arial" w:cs="Arial"/>
          <w:sz w:val="22"/>
          <w:szCs w:val="22"/>
        </w:rPr>
        <w:t>de 202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>X</w:t>
      </w:r>
      <w:r w:rsidR="00E82260">
        <w:rPr>
          <w:rFonts w:ascii="Arial" w:hAnsi="Arial" w:cs="Arial"/>
          <w:color w:val="808080" w:themeColor="background1" w:themeShade="80"/>
          <w:sz w:val="22"/>
          <w:szCs w:val="22"/>
        </w:rPr>
        <w:t xml:space="preserve">. Si desea 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>en este apartado puede indicar o justificar el motivo de su solicitu</w:t>
      </w:r>
      <w:r w:rsidR="00D50535">
        <w:rPr>
          <w:rFonts w:ascii="Arial" w:hAnsi="Arial" w:cs="Arial"/>
          <w:color w:val="808080" w:themeColor="background1" w:themeShade="80"/>
          <w:sz w:val="22"/>
          <w:szCs w:val="22"/>
        </w:rPr>
        <w:t>d</w:t>
      </w:r>
      <w:r w:rsidR="00D50535" w:rsidRPr="00D50535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2CEEF036" w14:textId="77777777" w:rsidR="00D50535" w:rsidRDefault="00D50535" w:rsidP="00D87563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E6E7EDA" w14:textId="77777777" w:rsidR="009D580F" w:rsidRPr="009D580F" w:rsidRDefault="009D580F" w:rsidP="009D580F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9D580F">
        <w:rPr>
          <w:rFonts w:ascii="Arial" w:hAnsi="Arial" w:cs="Arial"/>
          <w:color w:val="808080" w:themeColor="background1" w:themeShade="80"/>
          <w:sz w:val="22"/>
          <w:szCs w:val="22"/>
        </w:rPr>
        <w:t>En el caso de que solicite permiso con cargo a vacaciones por fracciones de horas u horas, deberá indicar en el párrafo superior lo siguiente: desde las 00:00 hasta las 00:00 del 00 de XXXX de 202X.</w:t>
      </w:r>
    </w:p>
    <w:p w14:paraId="1AE215E4" w14:textId="77777777" w:rsidR="009D580F" w:rsidRDefault="009D580F" w:rsidP="008F447A">
      <w:pPr>
        <w:jc w:val="both"/>
        <w:rPr>
          <w:rFonts w:ascii="Arial" w:hAnsi="Arial" w:cs="Arial"/>
          <w:sz w:val="22"/>
          <w:szCs w:val="22"/>
        </w:rPr>
      </w:pPr>
    </w:p>
    <w:p w14:paraId="0964C0DD" w14:textId="3C54C3A3" w:rsidR="00E732BE" w:rsidRPr="005D1F4B" w:rsidRDefault="00171F34" w:rsidP="008F4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la favorable que dé al presente anticipo mis agradecimientos.</w:t>
      </w:r>
    </w:p>
    <w:p w14:paraId="1A88DF88" w14:textId="77777777" w:rsidR="00E732BE" w:rsidRDefault="00E732BE" w:rsidP="008F447A">
      <w:pPr>
        <w:jc w:val="both"/>
        <w:rPr>
          <w:rFonts w:ascii="Arial" w:hAnsi="Arial" w:cs="Arial"/>
          <w:sz w:val="22"/>
          <w:szCs w:val="22"/>
        </w:rPr>
      </w:pPr>
    </w:p>
    <w:p w14:paraId="4969B101" w14:textId="12A68D56" w:rsidR="008F447A" w:rsidRPr="005D1F4B" w:rsidRDefault="008F447A" w:rsidP="008F447A">
      <w:pPr>
        <w:jc w:val="both"/>
        <w:rPr>
          <w:rFonts w:ascii="Arial" w:hAnsi="Arial" w:cs="Arial"/>
          <w:sz w:val="22"/>
          <w:szCs w:val="22"/>
        </w:rPr>
      </w:pPr>
      <w:r w:rsidRPr="005D1F4B">
        <w:rPr>
          <w:rFonts w:ascii="Arial" w:hAnsi="Arial" w:cs="Arial"/>
          <w:sz w:val="22"/>
          <w:szCs w:val="22"/>
        </w:rPr>
        <w:t xml:space="preserve">Atentamente, </w:t>
      </w:r>
    </w:p>
    <w:p w14:paraId="76B86121" w14:textId="77777777" w:rsidR="008F447A" w:rsidRPr="005D1F4B" w:rsidRDefault="008F447A" w:rsidP="008F447A">
      <w:pPr>
        <w:rPr>
          <w:rFonts w:ascii="Arial" w:hAnsi="Arial" w:cs="Arial"/>
          <w:b/>
          <w:bCs/>
          <w:sz w:val="22"/>
          <w:szCs w:val="22"/>
        </w:rPr>
      </w:pPr>
    </w:p>
    <w:p w14:paraId="22EBC346" w14:textId="77777777" w:rsidR="00E732BE" w:rsidRDefault="00E732BE" w:rsidP="008F447A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987BDA0" w14:textId="16CE29CF" w:rsidR="00307FC4" w:rsidRDefault="00F65048" w:rsidP="00307FC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Título, n</w:t>
      </w:r>
      <w:r w:rsidR="00307FC4" w:rsidRPr="00AC7674">
        <w:rPr>
          <w:rFonts w:ascii="Arial" w:hAnsi="Arial" w:cs="Arial"/>
          <w:color w:val="808080" w:themeColor="background1" w:themeShade="80"/>
          <w:sz w:val="22"/>
          <w:szCs w:val="22"/>
        </w:rPr>
        <w:t>ombres y apellidos</w:t>
      </w:r>
      <w:r w:rsidR="00307FC4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5FFD9E8C" w14:textId="34B9B029" w:rsidR="007B74AB" w:rsidRPr="007B74AB" w:rsidRDefault="007B74AB" w:rsidP="00307FC4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7B74AB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Puesto</w:t>
      </w:r>
    </w:p>
    <w:p w14:paraId="0D288EDF" w14:textId="2876F113" w:rsidR="007B74AB" w:rsidRPr="007B74AB" w:rsidRDefault="007B74AB" w:rsidP="00307FC4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7B74AB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Correo electrónico institucional</w:t>
      </w:r>
    </w:p>
    <w:p w14:paraId="2C7ABC10" w14:textId="77777777" w:rsidR="00AA5997" w:rsidRDefault="00AA5997" w:rsidP="005D1F4B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2F213805" w14:textId="6B755375" w:rsidR="00B76CB7" w:rsidRPr="000F1BA2" w:rsidRDefault="00AA5997" w:rsidP="00B76CB7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0F1BA2">
        <w:rPr>
          <w:rFonts w:ascii="Arial" w:hAnsi="Arial" w:cs="Arial"/>
          <w:color w:val="FF0000"/>
          <w:sz w:val="14"/>
          <w:szCs w:val="14"/>
        </w:rPr>
        <w:t xml:space="preserve">Nota: </w:t>
      </w:r>
      <w:r w:rsidR="00B76CB7" w:rsidRPr="000F1BA2">
        <w:rPr>
          <w:rFonts w:ascii="Arial" w:hAnsi="Arial" w:cs="Arial"/>
          <w:color w:val="FF0000"/>
          <w:sz w:val="14"/>
          <w:szCs w:val="14"/>
        </w:rPr>
        <w:t>Se considera permiso con cargo a vacaciones cuando solicita fracciones de horas, horas y permisos de hasta 3 días laborables. De 3 días laborales en adelante se considera</w:t>
      </w:r>
      <w:r w:rsidR="009D580F" w:rsidRPr="000F1BA2">
        <w:rPr>
          <w:rFonts w:ascii="Arial" w:hAnsi="Arial" w:cs="Arial"/>
          <w:color w:val="FF0000"/>
          <w:sz w:val="14"/>
          <w:szCs w:val="14"/>
        </w:rPr>
        <w:t xml:space="preserve"> como</w:t>
      </w:r>
      <w:r w:rsidR="00B76CB7" w:rsidRPr="000F1BA2">
        <w:rPr>
          <w:rFonts w:ascii="Arial" w:hAnsi="Arial" w:cs="Arial"/>
          <w:color w:val="FF0000"/>
          <w:sz w:val="14"/>
          <w:szCs w:val="14"/>
        </w:rPr>
        <w:t xml:space="preserve"> vacaciones. Anticipo de vacaciones, es cuando </w:t>
      </w:r>
      <w:r w:rsidR="009D580F" w:rsidRPr="000F1BA2">
        <w:rPr>
          <w:rFonts w:ascii="Arial" w:hAnsi="Arial" w:cs="Arial"/>
          <w:color w:val="FF0000"/>
          <w:sz w:val="14"/>
          <w:szCs w:val="14"/>
        </w:rPr>
        <w:t xml:space="preserve">Usted ha hecho uso de los días que les corresponden </w:t>
      </w:r>
      <w:r w:rsidR="00B76CB7" w:rsidRPr="000F1BA2">
        <w:rPr>
          <w:rFonts w:ascii="Arial" w:hAnsi="Arial" w:cs="Arial"/>
          <w:color w:val="FF0000"/>
          <w:sz w:val="14"/>
          <w:szCs w:val="14"/>
        </w:rPr>
        <w:t xml:space="preserve">y necesita hacer uso de días del siguiente periodo vacacional. </w:t>
      </w:r>
    </w:p>
    <w:p w14:paraId="286EEB4A" w14:textId="77777777" w:rsidR="00B76CB7" w:rsidRPr="000F1BA2" w:rsidRDefault="00B76CB7" w:rsidP="00B76CB7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7FCBDBFE" w14:textId="17700434" w:rsidR="00AA5997" w:rsidRPr="000F1BA2" w:rsidRDefault="00AA5997" w:rsidP="00B76CB7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0F1BA2">
        <w:rPr>
          <w:rFonts w:ascii="Arial" w:hAnsi="Arial" w:cs="Arial"/>
          <w:color w:val="FF0000"/>
          <w:sz w:val="14"/>
          <w:szCs w:val="14"/>
        </w:rPr>
        <w:t>Antes de imprimir, eliminar todas las notas o instrucciones de llenado de color gris</w:t>
      </w:r>
      <w:r w:rsidR="00B76CB7" w:rsidRPr="000F1BA2">
        <w:rPr>
          <w:rFonts w:ascii="Arial" w:hAnsi="Arial" w:cs="Arial"/>
          <w:color w:val="FF0000"/>
          <w:sz w:val="14"/>
          <w:szCs w:val="14"/>
        </w:rPr>
        <w:t xml:space="preserve"> y rojo</w:t>
      </w:r>
      <w:r w:rsidRPr="000F1BA2">
        <w:rPr>
          <w:rFonts w:ascii="Arial" w:hAnsi="Arial" w:cs="Arial"/>
          <w:color w:val="FF0000"/>
          <w:sz w:val="14"/>
          <w:szCs w:val="14"/>
        </w:rPr>
        <w:t>. Cuando complete información en el formato, asegúrese que no haya palabras, fechas, o números en color gris, cambiar a color negro.</w:t>
      </w:r>
    </w:p>
    <w:p w14:paraId="32F34E92" w14:textId="77777777" w:rsidR="000F1BA2" w:rsidRDefault="000F1BA2" w:rsidP="000F1BA2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561306A8" w14:textId="499C9E7C" w:rsidR="000F1BA2" w:rsidRPr="000F1BA2" w:rsidRDefault="000F1BA2" w:rsidP="00B76CB7">
      <w:pPr>
        <w:jc w:val="both"/>
        <w:rPr>
          <w:rFonts w:ascii="Arial" w:hAnsi="Arial" w:cs="Arial"/>
          <w:color w:val="FF0000"/>
          <w:sz w:val="14"/>
          <w:szCs w:val="14"/>
        </w:rPr>
      </w:pPr>
      <w:r w:rsidRPr="00C80534">
        <w:rPr>
          <w:rFonts w:ascii="Arial" w:hAnsi="Arial" w:cs="Arial"/>
          <w:color w:val="FF0000"/>
          <w:sz w:val="14"/>
          <w:szCs w:val="14"/>
        </w:rPr>
        <w:t>El control de permanencia en sus puestos de trabajo estará a cargo de los jefes inmediatos, quienes deben cautelar la presencia física del personal de su unidad, durante la jornada laboral y el cumplimiento de las funciones del puesto asignado.</w:t>
      </w:r>
    </w:p>
    <w:sectPr w:rsidR="000F1BA2" w:rsidRPr="000F1BA2" w:rsidSect="00C65BEF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134" w:left="1701" w:header="567" w:footer="94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FF9F" w14:textId="77777777" w:rsidR="004D487D" w:rsidRDefault="004D487D">
      <w:r>
        <w:separator/>
      </w:r>
    </w:p>
  </w:endnote>
  <w:endnote w:type="continuationSeparator" w:id="0">
    <w:p w14:paraId="3089B656" w14:textId="77777777" w:rsidR="004D487D" w:rsidRDefault="004D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5EBF" w14:textId="77777777" w:rsidR="00BE3409" w:rsidRDefault="00BE3409">
    <w:pPr>
      <w:pStyle w:val="Piedepgina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31864" w14:textId="77777777" w:rsidR="004D487D" w:rsidRDefault="004D487D">
      <w:r>
        <w:separator/>
      </w:r>
    </w:p>
  </w:footnote>
  <w:footnote w:type="continuationSeparator" w:id="0">
    <w:p w14:paraId="49752904" w14:textId="77777777" w:rsidR="004D487D" w:rsidRDefault="004D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8799" w:type="dxa"/>
      <w:jc w:val="center"/>
      <w:tblLayout w:type="fixed"/>
      <w:tblLook w:val="04A0" w:firstRow="1" w:lastRow="0" w:firstColumn="1" w:lastColumn="0" w:noHBand="0" w:noVBand="1"/>
    </w:tblPr>
    <w:tblGrid>
      <w:gridCol w:w="1413"/>
      <w:gridCol w:w="4819"/>
      <w:gridCol w:w="2567"/>
    </w:tblGrid>
    <w:tr w:rsidR="00BE3409" w:rsidRPr="00DA55CE" w14:paraId="626FD78E" w14:textId="77777777" w:rsidTr="000A76F8">
      <w:trPr>
        <w:trHeight w:val="283"/>
        <w:jc w:val="center"/>
      </w:trPr>
      <w:tc>
        <w:tcPr>
          <w:tcW w:w="1413" w:type="dxa"/>
          <w:vMerge w:val="restart"/>
        </w:tcPr>
        <w:p w14:paraId="09073729" w14:textId="77777777" w:rsidR="00BE3409" w:rsidRPr="00DA55CE" w:rsidRDefault="00BE3409" w:rsidP="003365CC">
          <w:pPr>
            <w:spacing w:line="276" w:lineRule="auto"/>
            <w:jc w:val="center"/>
            <w:rPr>
              <w:rFonts w:ascii="Calibri" w:hAnsi="Calibri"/>
              <w:sz w:val="22"/>
              <w:szCs w:val="22"/>
              <w:lang w:val="es-ES"/>
            </w:rPr>
          </w:pPr>
          <w:r w:rsidRPr="00DA55CE">
            <w:rPr>
              <w:rFonts w:ascii="Calibri" w:hAnsi="Calibri"/>
              <w:noProof/>
              <w:sz w:val="22"/>
              <w:szCs w:val="22"/>
              <w:lang w:val="es-ES"/>
            </w:rPr>
            <w:drawing>
              <wp:anchor distT="0" distB="0" distL="114300" distR="114300" simplePos="0" relativeHeight="251658240" behindDoc="1" locked="0" layoutInCell="1" allowOverlap="1" wp14:anchorId="7F84D1FC" wp14:editId="2D0DD555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742950" cy="580390"/>
                <wp:effectExtent l="0" t="0" r="0" b="0"/>
                <wp:wrapNone/>
                <wp:docPr id="48" name="Imagen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ule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tcBorders>
            <w:bottom w:val="nil"/>
          </w:tcBorders>
          <w:vAlign w:val="center"/>
        </w:tcPr>
        <w:p w14:paraId="74DBD8D6" w14:textId="77777777" w:rsidR="00BE3409" w:rsidRPr="000A76F8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0A76F8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2567" w:type="dxa"/>
          <w:vMerge w:val="restart"/>
          <w:vAlign w:val="center"/>
        </w:tcPr>
        <w:p w14:paraId="311A8BBE" w14:textId="58DB4A6E" w:rsidR="00BE3409" w:rsidRPr="009D7A17" w:rsidRDefault="00BE3409" w:rsidP="000A76F8">
          <w:pPr>
            <w:spacing w:line="276" w:lineRule="auto"/>
            <w:ind w:left="-57" w:right="-57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0A76F8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CÓDIGO: </w:t>
          </w:r>
          <w:r w:rsidR="00B8440C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PHM</w:t>
          </w:r>
          <w:r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-0</w:t>
          </w:r>
          <w:r w:rsidR="00B8440C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7</w:t>
          </w:r>
          <w:r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-</w:t>
          </w:r>
          <w:r w:rsidR="009D580F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IT-001- </w:t>
          </w:r>
          <w:r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F-00</w:t>
          </w:r>
          <w:r w:rsidR="007B74AB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5</w:t>
          </w:r>
        </w:p>
      </w:tc>
    </w:tr>
    <w:tr w:rsidR="00BE3409" w:rsidRPr="00DA55CE" w14:paraId="54F15F09" w14:textId="77777777" w:rsidTr="000A76F8">
      <w:trPr>
        <w:trHeight w:val="112"/>
        <w:jc w:val="center"/>
      </w:trPr>
      <w:tc>
        <w:tcPr>
          <w:tcW w:w="1413" w:type="dxa"/>
          <w:vMerge/>
          <w:tcBorders>
            <w:right w:val="single" w:sz="4" w:space="0" w:color="auto"/>
          </w:tcBorders>
        </w:tcPr>
        <w:p w14:paraId="77AD5320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4819" w:type="dxa"/>
          <w:tcBorders>
            <w:top w:val="nil"/>
            <w:left w:val="single" w:sz="4" w:space="0" w:color="auto"/>
            <w:bottom w:val="single" w:sz="4" w:space="0" w:color="auto"/>
          </w:tcBorders>
        </w:tcPr>
        <w:p w14:paraId="4F5AEC15" w14:textId="005AB835" w:rsidR="00BE3409" w:rsidRPr="000A76F8" w:rsidRDefault="004D5E4C" w:rsidP="00C02C32">
          <w:pPr>
            <w:jc w:val="center"/>
            <w:rPr>
              <w:rFonts w:ascii="Arial" w:hAnsi="Arial" w:cs="Arial"/>
              <w:bCs/>
              <w:sz w:val="16"/>
              <w:szCs w:val="16"/>
              <w:lang w:val="es-ES"/>
            </w:rPr>
          </w:pPr>
          <w:r>
            <w:rPr>
              <w:rFonts w:ascii="Arial" w:hAnsi="Arial" w:cs="Arial"/>
              <w:bCs/>
              <w:sz w:val="16"/>
              <w:szCs w:val="16"/>
              <w:lang w:val="es-ES"/>
            </w:rPr>
            <w:t xml:space="preserve">MODELO </w:t>
          </w:r>
          <w:r w:rsidR="00EF32C2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SOLICITUD DE VACACIONES</w:t>
          </w:r>
          <w:r>
            <w:rPr>
              <w:rFonts w:ascii="Arial" w:hAnsi="Arial" w:cs="Arial"/>
              <w:bCs/>
              <w:sz w:val="16"/>
              <w:szCs w:val="16"/>
              <w:lang w:val="es-ES"/>
            </w:rPr>
            <w:t>, ANTICIPO DE VACACIONES O PERMISOS CON CARGO A VACACIONES</w:t>
          </w:r>
        </w:p>
      </w:tc>
      <w:tc>
        <w:tcPr>
          <w:tcW w:w="2567" w:type="dxa"/>
          <w:vMerge/>
          <w:vAlign w:val="center"/>
        </w:tcPr>
        <w:p w14:paraId="6E1FCC66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  <w:tr w:rsidR="00BE3409" w:rsidRPr="00DA55CE" w14:paraId="6C3FB3F4" w14:textId="77777777" w:rsidTr="000A76F8">
      <w:trPr>
        <w:trHeight w:val="141"/>
        <w:jc w:val="center"/>
      </w:trPr>
      <w:tc>
        <w:tcPr>
          <w:tcW w:w="1413" w:type="dxa"/>
          <w:vMerge/>
        </w:tcPr>
        <w:p w14:paraId="4AD7D162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4819" w:type="dxa"/>
          <w:vMerge w:val="restart"/>
          <w:tcBorders>
            <w:top w:val="single" w:sz="4" w:space="0" w:color="auto"/>
          </w:tcBorders>
          <w:vAlign w:val="center"/>
        </w:tcPr>
        <w:p w14:paraId="548872C5" w14:textId="5ABE68AE" w:rsidR="00BE3409" w:rsidRPr="000A76F8" w:rsidRDefault="00BE3409" w:rsidP="003365CC">
          <w:pPr>
            <w:spacing w:line="276" w:lineRule="auto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0A76F8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</w:t>
          </w:r>
          <w:r w:rsidR="00CA47A6" w:rsidRPr="000A76F8">
            <w:rPr>
              <w:rFonts w:ascii="Arial" w:hAnsi="Arial" w:cs="Arial"/>
              <w:bCs/>
              <w:sz w:val="16"/>
              <w:szCs w:val="16"/>
              <w:lang w:val="es-ES"/>
            </w:rPr>
            <w:t>ELABORACIÓN</w:t>
          </w:r>
          <w:r w:rsidR="00CA47A6" w:rsidRPr="000A76F8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, </w:t>
          </w:r>
          <w:r w:rsidR="00E10D78" w:rsidRPr="000A76F8">
            <w:rPr>
              <w:rFonts w:ascii="Arial" w:hAnsi="Arial" w:cs="Arial"/>
              <w:bCs/>
              <w:sz w:val="16"/>
              <w:szCs w:val="16"/>
              <w:lang w:val="es-EC"/>
            </w:rPr>
            <w:t>APROBACIÓN Y EJECUCIÓN DEL PLAN ANUAL DE VACACIONES.</w:t>
          </w:r>
        </w:p>
      </w:tc>
      <w:tc>
        <w:tcPr>
          <w:tcW w:w="2567" w:type="dxa"/>
          <w:vAlign w:val="center"/>
        </w:tcPr>
        <w:p w14:paraId="11A7C510" w14:textId="65A31C36" w:rsidR="00BE3409" w:rsidRPr="009D7A17" w:rsidRDefault="00BE3409" w:rsidP="00C02C32">
          <w:pPr>
            <w:spacing w:line="276" w:lineRule="aut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V</w:t>
          </w:r>
          <w:r w:rsidR="00EF32C2">
            <w:rPr>
              <w:rFonts w:ascii="Arial" w:hAnsi="Arial" w:cs="Arial"/>
              <w:b/>
              <w:sz w:val="18"/>
              <w:szCs w:val="18"/>
              <w:lang w:val="es-ES"/>
            </w:rPr>
            <w:t>ER</w:t>
          </w:r>
          <w:r w:rsidRPr="009D7A17">
            <w:rPr>
              <w:rFonts w:ascii="Arial" w:hAnsi="Arial" w:cs="Arial"/>
              <w:b/>
              <w:sz w:val="18"/>
              <w:szCs w:val="18"/>
              <w:lang w:val="es-ES"/>
            </w:rPr>
            <w:t>SIÓN:</w:t>
          </w:r>
          <w:r w:rsidR="007B74AB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="007B74AB" w:rsidRPr="007B74AB">
            <w:rPr>
              <w:rFonts w:ascii="Arial" w:hAnsi="Arial" w:cs="Arial"/>
              <w:bCs/>
              <w:sz w:val="18"/>
              <w:szCs w:val="18"/>
              <w:lang w:val="es-ES"/>
            </w:rPr>
            <w:t>1</w:t>
          </w:r>
        </w:p>
      </w:tc>
    </w:tr>
    <w:tr w:rsidR="00BE3409" w:rsidRPr="00DA55CE" w14:paraId="41650B9A" w14:textId="77777777" w:rsidTr="000A76F8">
      <w:trPr>
        <w:trHeight w:val="283"/>
        <w:jc w:val="center"/>
      </w:trPr>
      <w:tc>
        <w:tcPr>
          <w:tcW w:w="1413" w:type="dxa"/>
          <w:vMerge/>
        </w:tcPr>
        <w:p w14:paraId="62E779DF" w14:textId="77777777" w:rsidR="00BE3409" w:rsidRPr="00DA55CE" w:rsidRDefault="00BE3409" w:rsidP="003365CC">
          <w:pPr>
            <w:spacing w:line="276" w:lineRule="auto"/>
            <w:rPr>
              <w:rFonts w:ascii="Calibri" w:hAnsi="Calibri"/>
              <w:sz w:val="22"/>
              <w:szCs w:val="22"/>
              <w:lang w:val="es-ES"/>
            </w:rPr>
          </w:pPr>
        </w:p>
      </w:tc>
      <w:tc>
        <w:tcPr>
          <w:tcW w:w="4819" w:type="dxa"/>
          <w:vMerge/>
        </w:tcPr>
        <w:p w14:paraId="653B3EF2" w14:textId="77777777" w:rsidR="00BE3409" w:rsidRPr="009D7A17" w:rsidRDefault="00BE3409" w:rsidP="003365CC">
          <w:pPr>
            <w:spacing w:line="276" w:lineRule="auto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567" w:type="dxa"/>
          <w:vAlign w:val="center"/>
        </w:tcPr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698975096"/>
            <w:docPartObj>
              <w:docPartGallery w:val="Page Numbers (Top of Page)"/>
              <w:docPartUnique/>
            </w:docPartObj>
          </w:sdtPr>
          <w:sdtContent>
            <w:p w14:paraId="2CEAA913" w14:textId="77777777" w:rsidR="00BE3409" w:rsidRPr="009D7A17" w:rsidRDefault="00BE3409" w:rsidP="00C02C32">
              <w:pPr>
                <w:spacing w:line="276" w:lineRule="auto"/>
                <w:jc w:val="center"/>
                <w:rPr>
                  <w:rFonts w:ascii="Arial" w:hAnsi="Arial" w:cs="Arial"/>
                  <w:sz w:val="18"/>
                  <w:szCs w:val="18"/>
                  <w:lang w:val="es-ES"/>
                </w:rPr>
              </w:pP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PAGE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begin"/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instrText xml:space="preserve"> NUMPAGES  </w:instrTex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separate"/>
              </w:r>
              <w:r w:rsidR="001F0579" w:rsidRPr="009D7A17">
                <w:rPr>
                  <w:rFonts w:ascii="Arial" w:hAnsi="Arial" w:cs="Arial"/>
                  <w:noProof/>
                  <w:sz w:val="18"/>
                  <w:szCs w:val="18"/>
                  <w:lang w:val="es-ES"/>
                </w:rPr>
                <w:t>1</w:t>
              </w:r>
              <w:r w:rsidRPr="009D7A17">
                <w:rPr>
                  <w:rFonts w:ascii="Arial" w:hAnsi="Arial" w:cs="Arial"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14:paraId="7B026176" w14:textId="77777777" w:rsidR="001F0579" w:rsidRDefault="001F0579" w:rsidP="00C65BEF">
    <w:pPr>
      <w:pStyle w:val="Encabezado"/>
      <w:tabs>
        <w:tab w:val="clear" w:pos="4252"/>
        <w:tab w:val="clear" w:pos="8504"/>
        <w:tab w:val="left" w:pos="1200"/>
      </w:tabs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E0E0" w14:textId="77777777" w:rsidR="00BE3409" w:rsidRDefault="00BE3409" w:rsidP="00F031D8">
    <w:pPr>
      <w:pStyle w:val="Encabezado"/>
      <w:ind w:hanging="1467"/>
    </w:pPr>
    <w:r>
      <w:rPr>
        <w:noProof/>
        <w:lang w:val="es-ES"/>
      </w:rPr>
      <w:drawing>
        <wp:inline distT="0" distB="0" distL="0" distR="0" wp14:anchorId="1FAEE3B1" wp14:editId="1361C755">
          <wp:extent cx="1819275" cy="1085850"/>
          <wp:effectExtent l="0" t="0" r="9525" b="0"/>
          <wp:docPr id="49" name="Imagen 49" descr="Princip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cipal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203"/>
    <w:multiLevelType w:val="hybridMultilevel"/>
    <w:tmpl w:val="A8B6BFEA"/>
    <w:lvl w:ilvl="0" w:tplc="FBCAFF5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8E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E6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E4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0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D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4B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8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3066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3F526102"/>
    <w:multiLevelType w:val="hybridMultilevel"/>
    <w:tmpl w:val="88D851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C0DAA"/>
    <w:multiLevelType w:val="hybridMultilevel"/>
    <w:tmpl w:val="A8B6BFEA"/>
    <w:lvl w:ilvl="0" w:tplc="EF30B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882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0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07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14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08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7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EAF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596"/>
    <w:multiLevelType w:val="hybridMultilevel"/>
    <w:tmpl w:val="F85ED3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86CED"/>
    <w:multiLevelType w:val="singleLevel"/>
    <w:tmpl w:val="F29A8F3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num w:numId="1" w16cid:durableId="1176772272">
    <w:abstractNumId w:val="3"/>
  </w:num>
  <w:num w:numId="2" w16cid:durableId="1192458805">
    <w:abstractNumId w:val="0"/>
  </w:num>
  <w:num w:numId="3" w16cid:durableId="773212298">
    <w:abstractNumId w:val="1"/>
  </w:num>
  <w:num w:numId="4" w16cid:durableId="1249540059">
    <w:abstractNumId w:val="5"/>
  </w:num>
  <w:num w:numId="5" w16cid:durableId="1993411923">
    <w:abstractNumId w:val="2"/>
  </w:num>
  <w:num w:numId="6" w16cid:durableId="1955674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4D"/>
    <w:rsid w:val="00015657"/>
    <w:rsid w:val="00022FEE"/>
    <w:rsid w:val="00041CAC"/>
    <w:rsid w:val="000426D1"/>
    <w:rsid w:val="00045E01"/>
    <w:rsid w:val="00067A7D"/>
    <w:rsid w:val="00094238"/>
    <w:rsid w:val="000A4208"/>
    <w:rsid w:val="000A76F8"/>
    <w:rsid w:val="000A7B6B"/>
    <w:rsid w:val="000B62F0"/>
    <w:rsid w:val="000B6F3C"/>
    <w:rsid w:val="000C4EEF"/>
    <w:rsid w:val="000D7F98"/>
    <w:rsid w:val="000F1BA2"/>
    <w:rsid w:val="00102AFF"/>
    <w:rsid w:val="00102DA6"/>
    <w:rsid w:val="00116081"/>
    <w:rsid w:val="00143D19"/>
    <w:rsid w:val="00150F4D"/>
    <w:rsid w:val="001564A5"/>
    <w:rsid w:val="001671B5"/>
    <w:rsid w:val="00171F34"/>
    <w:rsid w:val="00177C44"/>
    <w:rsid w:val="00177D18"/>
    <w:rsid w:val="00181B70"/>
    <w:rsid w:val="0018309F"/>
    <w:rsid w:val="001867E1"/>
    <w:rsid w:val="001B46C0"/>
    <w:rsid w:val="001F0579"/>
    <w:rsid w:val="001F636B"/>
    <w:rsid w:val="00207C3B"/>
    <w:rsid w:val="0021396F"/>
    <w:rsid w:val="002221B1"/>
    <w:rsid w:val="00231368"/>
    <w:rsid w:val="00231C56"/>
    <w:rsid w:val="00245164"/>
    <w:rsid w:val="002570BE"/>
    <w:rsid w:val="002629EB"/>
    <w:rsid w:val="002635F8"/>
    <w:rsid w:val="002757E4"/>
    <w:rsid w:val="00280F48"/>
    <w:rsid w:val="00284DE1"/>
    <w:rsid w:val="002A045F"/>
    <w:rsid w:val="002A5813"/>
    <w:rsid w:val="002B03BE"/>
    <w:rsid w:val="002D6245"/>
    <w:rsid w:val="002E0E94"/>
    <w:rsid w:val="002F1F63"/>
    <w:rsid w:val="00305730"/>
    <w:rsid w:val="00307FC4"/>
    <w:rsid w:val="003146E5"/>
    <w:rsid w:val="003365CC"/>
    <w:rsid w:val="00350B1D"/>
    <w:rsid w:val="00354EE1"/>
    <w:rsid w:val="00356084"/>
    <w:rsid w:val="0037010F"/>
    <w:rsid w:val="003844C8"/>
    <w:rsid w:val="00395444"/>
    <w:rsid w:val="003A12B8"/>
    <w:rsid w:val="003A19CF"/>
    <w:rsid w:val="003A69FA"/>
    <w:rsid w:val="003B61F7"/>
    <w:rsid w:val="003C65E3"/>
    <w:rsid w:val="003D3E58"/>
    <w:rsid w:val="003D4AF2"/>
    <w:rsid w:val="003F5419"/>
    <w:rsid w:val="003F6EFB"/>
    <w:rsid w:val="00403F74"/>
    <w:rsid w:val="00406D2D"/>
    <w:rsid w:val="00412AC0"/>
    <w:rsid w:val="00430D79"/>
    <w:rsid w:val="00432D53"/>
    <w:rsid w:val="00432E41"/>
    <w:rsid w:val="00433791"/>
    <w:rsid w:val="0044055B"/>
    <w:rsid w:val="00463062"/>
    <w:rsid w:val="00470837"/>
    <w:rsid w:val="00475867"/>
    <w:rsid w:val="00476396"/>
    <w:rsid w:val="00490245"/>
    <w:rsid w:val="00491653"/>
    <w:rsid w:val="004A3FDE"/>
    <w:rsid w:val="004C6A87"/>
    <w:rsid w:val="004D01DE"/>
    <w:rsid w:val="004D2720"/>
    <w:rsid w:val="004D2F4C"/>
    <w:rsid w:val="004D487D"/>
    <w:rsid w:val="004D5E4C"/>
    <w:rsid w:val="004E033A"/>
    <w:rsid w:val="004E4917"/>
    <w:rsid w:val="004E6609"/>
    <w:rsid w:val="00512A2A"/>
    <w:rsid w:val="0052178B"/>
    <w:rsid w:val="00524406"/>
    <w:rsid w:val="00537D6E"/>
    <w:rsid w:val="00543836"/>
    <w:rsid w:val="005516AF"/>
    <w:rsid w:val="00561864"/>
    <w:rsid w:val="00585A2B"/>
    <w:rsid w:val="00590A0E"/>
    <w:rsid w:val="00593764"/>
    <w:rsid w:val="005A6E82"/>
    <w:rsid w:val="005C1ADD"/>
    <w:rsid w:val="005C1BFE"/>
    <w:rsid w:val="005C39C2"/>
    <w:rsid w:val="005C4DF9"/>
    <w:rsid w:val="005D1F4B"/>
    <w:rsid w:val="005D302B"/>
    <w:rsid w:val="005D4F7B"/>
    <w:rsid w:val="005E609E"/>
    <w:rsid w:val="00601B4D"/>
    <w:rsid w:val="00601DFD"/>
    <w:rsid w:val="006240DD"/>
    <w:rsid w:val="0063799D"/>
    <w:rsid w:val="00656224"/>
    <w:rsid w:val="006647AA"/>
    <w:rsid w:val="006857B6"/>
    <w:rsid w:val="00692F46"/>
    <w:rsid w:val="0069491B"/>
    <w:rsid w:val="006A6A4D"/>
    <w:rsid w:val="006B46F3"/>
    <w:rsid w:val="006B77AE"/>
    <w:rsid w:val="006B7B4D"/>
    <w:rsid w:val="006E08E6"/>
    <w:rsid w:val="006E6913"/>
    <w:rsid w:val="00703654"/>
    <w:rsid w:val="0070369A"/>
    <w:rsid w:val="00706360"/>
    <w:rsid w:val="00712898"/>
    <w:rsid w:val="007162D7"/>
    <w:rsid w:val="007165AA"/>
    <w:rsid w:val="00723A2C"/>
    <w:rsid w:val="007329DD"/>
    <w:rsid w:val="0074189F"/>
    <w:rsid w:val="007453D9"/>
    <w:rsid w:val="00750799"/>
    <w:rsid w:val="00754B8D"/>
    <w:rsid w:val="00773B7D"/>
    <w:rsid w:val="0077489C"/>
    <w:rsid w:val="0078506C"/>
    <w:rsid w:val="00790669"/>
    <w:rsid w:val="007A202D"/>
    <w:rsid w:val="007A4D0B"/>
    <w:rsid w:val="007B3B9C"/>
    <w:rsid w:val="007B74AB"/>
    <w:rsid w:val="007B7AFC"/>
    <w:rsid w:val="007C7F35"/>
    <w:rsid w:val="007D6605"/>
    <w:rsid w:val="007F0428"/>
    <w:rsid w:val="008020A7"/>
    <w:rsid w:val="00804EAA"/>
    <w:rsid w:val="00817D5D"/>
    <w:rsid w:val="00837D3E"/>
    <w:rsid w:val="00841E7B"/>
    <w:rsid w:val="00845084"/>
    <w:rsid w:val="00881641"/>
    <w:rsid w:val="00894E65"/>
    <w:rsid w:val="008B77B7"/>
    <w:rsid w:val="008C1526"/>
    <w:rsid w:val="008C6FBF"/>
    <w:rsid w:val="008E1965"/>
    <w:rsid w:val="008E353C"/>
    <w:rsid w:val="008E60B5"/>
    <w:rsid w:val="008E78A3"/>
    <w:rsid w:val="008F447A"/>
    <w:rsid w:val="00904ADA"/>
    <w:rsid w:val="00910ABF"/>
    <w:rsid w:val="00914BB3"/>
    <w:rsid w:val="009537FF"/>
    <w:rsid w:val="00953B91"/>
    <w:rsid w:val="00981449"/>
    <w:rsid w:val="0098193F"/>
    <w:rsid w:val="009829BE"/>
    <w:rsid w:val="0099129F"/>
    <w:rsid w:val="0099257A"/>
    <w:rsid w:val="00997456"/>
    <w:rsid w:val="009B0BBB"/>
    <w:rsid w:val="009B47A3"/>
    <w:rsid w:val="009C0DA1"/>
    <w:rsid w:val="009D0F14"/>
    <w:rsid w:val="009D53CA"/>
    <w:rsid w:val="009D580F"/>
    <w:rsid w:val="009D788A"/>
    <w:rsid w:val="009D7A17"/>
    <w:rsid w:val="009E2D8D"/>
    <w:rsid w:val="009E4934"/>
    <w:rsid w:val="009F0946"/>
    <w:rsid w:val="00A37164"/>
    <w:rsid w:val="00A42A60"/>
    <w:rsid w:val="00A52636"/>
    <w:rsid w:val="00A544BD"/>
    <w:rsid w:val="00A66935"/>
    <w:rsid w:val="00A72F59"/>
    <w:rsid w:val="00A73939"/>
    <w:rsid w:val="00A82FB6"/>
    <w:rsid w:val="00AA5997"/>
    <w:rsid w:val="00AB2FC0"/>
    <w:rsid w:val="00AC7674"/>
    <w:rsid w:val="00AD1301"/>
    <w:rsid w:val="00AF0BB7"/>
    <w:rsid w:val="00B0194A"/>
    <w:rsid w:val="00B03EA8"/>
    <w:rsid w:val="00B15B55"/>
    <w:rsid w:val="00B17323"/>
    <w:rsid w:val="00B20C1B"/>
    <w:rsid w:val="00B35A9D"/>
    <w:rsid w:val="00B56302"/>
    <w:rsid w:val="00B75B18"/>
    <w:rsid w:val="00B76CB7"/>
    <w:rsid w:val="00B8108B"/>
    <w:rsid w:val="00B8440C"/>
    <w:rsid w:val="00BA31C7"/>
    <w:rsid w:val="00BB1C25"/>
    <w:rsid w:val="00BC4EE3"/>
    <w:rsid w:val="00BC780E"/>
    <w:rsid w:val="00BC7AA9"/>
    <w:rsid w:val="00BD5B5D"/>
    <w:rsid w:val="00BE3409"/>
    <w:rsid w:val="00BF557A"/>
    <w:rsid w:val="00BF71EA"/>
    <w:rsid w:val="00C02C32"/>
    <w:rsid w:val="00C07329"/>
    <w:rsid w:val="00C11CC2"/>
    <w:rsid w:val="00C11E7A"/>
    <w:rsid w:val="00C20602"/>
    <w:rsid w:val="00C237A8"/>
    <w:rsid w:val="00C248CF"/>
    <w:rsid w:val="00C56B73"/>
    <w:rsid w:val="00C63555"/>
    <w:rsid w:val="00C65BEF"/>
    <w:rsid w:val="00C66CF2"/>
    <w:rsid w:val="00C7409D"/>
    <w:rsid w:val="00C83BAB"/>
    <w:rsid w:val="00CA14A4"/>
    <w:rsid w:val="00CA47A6"/>
    <w:rsid w:val="00CB285C"/>
    <w:rsid w:val="00CB7EFD"/>
    <w:rsid w:val="00CC20BE"/>
    <w:rsid w:val="00CD2BFC"/>
    <w:rsid w:val="00CD42DB"/>
    <w:rsid w:val="00CE36FC"/>
    <w:rsid w:val="00CE7EB6"/>
    <w:rsid w:val="00CF6B19"/>
    <w:rsid w:val="00D03952"/>
    <w:rsid w:val="00D05B3C"/>
    <w:rsid w:val="00D34617"/>
    <w:rsid w:val="00D50535"/>
    <w:rsid w:val="00D62E75"/>
    <w:rsid w:val="00D63F61"/>
    <w:rsid w:val="00D83A88"/>
    <w:rsid w:val="00D87563"/>
    <w:rsid w:val="00DA4C9D"/>
    <w:rsid w:val="00DA55CE"/>
    <w:rsid w:val="00DA76B8"/>
    <w:rsid w:val="00DB4794"/>
    <w:rsid w:val="00DC667B"/>
    <w:rsid w:val="00DD0812"/>
    <w:rsid w:val="00DE7CAD"/>
    <w:rsid w:val="00DF08C3"/>
    <w:rsid w:val="00E10D78"/>
    <w:rsid w:val="00E27BD3"/>
    <w:rsid w:val="00E30932"/>
    <w:rsid w:val="00E34525"/>
    <w:rsid w:val="00E40EDF"/>
    <w:rsid w:val="00E504B3"/>
    <w:rsid w:val="00E51378"/>
    <w:rsid w:val="00E5642D"/>
    <w:rsid w:val="00E64BE3"/>
    <w:rsid w:val="00E73099"/>
    <w:rsid w:val="00E732BE"/>
    <w:rsid w:val="00E815DD"/>
    <w:rsid w:val="00E82260"/>
    <w:rsid w:val="00E84FB6"/>
    <w:rsid w:val="00E93D98"/>
    <w:rsid w:val="00EA0B0E"/>
    <w:rsid w:val="00EB1687"/>
    <w:rsid w:val="00EB2970"/>
    <w:rsid w:val="00ED35C1"/>
    <w:rsid w:val="00ED7F2C"/>
    <w:rsid w:val="00EE6193"/>
    <w:rsid w:val="00EF32C2"/>
    <w:rsid w:val="00EF6523"/>
    <w:rsid w:val="00F031D8"/>
    <w:rsid w:val="00F42A14"/>
    <w:rsid w:val="00F65048"/>
    <w:rsid w:val="00F86D0E"/>
    <w:rsid w:val="00FA7C73"/>
    <w:rsid w:val="00FC1500"/>
    <w:rsid w:val="00FE2DE3"/>
    <w:rsid w:val="00FF13E8"/>
    <w:rsid w:val="00FF1A4D"/>
    <w:rsid w:val="456BBB93"/>
    <w:rsid w:val="67E7D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EC536"/>
  <w15:docId w15:val="{C744D543-5686-4DD1-A613-378B8B3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anklin Gothic Book" w:hAnsi="Franklin Gothic Book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A0B0E"/>
    <w:pPr>
      <w:keepNext/>
      <w:jc w:val="center"/>
      <w:outlineLvl w:val="1"/>
    </w:pPr>
    <w:rPr>
      <w:rFonts w:ascii="Times New Roman" w:hAnsi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80" w:after="80"/>
      <w:ind w:left="567" w:hanging="567"/>
      <w:jc w:val="both"/>
    </w:pPr>
    <w:rPr>
      <w:rFonts w:ascii="Univers" w:hAnsi="Univers"/>
      <w:szCs w:val="20"/>
    </w:rPr>
  </w:style>
  <w:style w:type="paragraph" w:styleId="Sangra2detindependiente">
    <w:name w:val="Body Text Indent 2"/>
    <w:basedOn w:val="Normal"/>
    <w:pPr>
      <w:spacing w:before="80" w:after="80"/>
      <w:ind w:firstLine="1134"/>
      <w:jc w:val="both"/>
    </w:pPr>
    <w:rPr>
      <w:rFonts w:ascii="Univers" w:hAnsi="Univers"/>
      <w:szCs w:val="20"/>
    </w:rPr>
  </w:style>
  <w:style w:type="paragraph" w:styleId="Sangradetextonormal">
    <w:name w:val="Body Text Indent"/>
    <w:basedOn w:val="Normal"/>
    <w:pPr>
      <w:spacing w:before="120" w:after="120" w:line="288" w:lineRule="auto"/>
      <w:ind w:firstLine="1276"/>
      <w:jc w:val="both"/>
    </w:pPr>
  </w:style>
  <w:style w:type="paragraph" w:styleId="Textodeglobo">
    <w:name w:val="Balloon Text"/>
    <w:basedOn w:val="Normal"/>
    <w:link w:val="TextodegloboCar"/>
    <w:rsid w:val="00EA0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0B0E"/>
    <w:rPr>
      <w:rFonts w:ascii="Tahoma" w:hAnsi="Tahoma" w:cs="Tahoma"/>
      <w:sz w:val="16"/>
      <w:szCs w:val="16"/>
      <w:lang w:val="es-ES_tradnl"/>
    </w:rPr>
  </w:style>
  <w:style w:type="character" w:customStyle="1" w:styleId="Ttulo2Car">
    <w:name w:val="Título 2 Car"/>
    <w:basedOn w:val="Fuentedeprrafopredeter"/>
    <w:link w:val="Ttulo2"/>
    <w:rsid w:val="00EA0B0E"/>
    <w:rPr>
      <w:sz w:val="28"/>
    </w:rPr>
  </w:style>
  <w:style w:type="character" w:styleId="Hipervnculo">
    <w:name w:val="Hyperlink"/>
    <w:basedOn w:val="Fuentedeprrafopredeter"/>
    <w:uiPriority w:val="99"/>
    <w:rsid w:val="00CF6B19"/>
    <w:rPr>
      <w:rFonts w:cs="Times New Roman"/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55CE"/>
    <w:rPr>
      <w:rFonts w:ascii="Calibri" w:eastAsia="Calibri" w:hAnsi="Calibri"/>
      <w:sz w:val="22"/>
      <w:szCs w:val="22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DA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365CC"/>
    <w:rPr>
      <w:rFonts w:ascii="Univers" w:hAnsi="Univers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F44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C" w:eastAsia="en-US"/>
      <w14:ligatures w14:val="standardContextual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Franklin Gothic Book" w:hAnsi="Franklin Gothic Book"/>
      <w:lang w:val="es-ES_tradn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_008_097\Documents\Modelos\Modelo%20Membrete%20Negr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BBBF51DAD49D9B89077BE0C49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52C7-8196-481D-9353-B105CF19A8A2}"/>
      </w:docPartPr>
      <w:docPartBody>
        <w:p w:rsidR="009574D6" w:rsidRDefault="00952EDB" w:rsidP="00952EDB">
          <w:pPr>
            <w:pStyle w:val="BEEBBBF51DAD49D9B89077BE0C495327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  <w:docPart>
      <w:docPartPr>
        <w:name w:val="C1E098E5760144C8AB872E78064F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EE30-AFC0-4AAB-829B-64314B4CB2CC}"/>
      </w:docPartPr>
      <w:docPartBody>
        <w:p w:rsidR="009574D6" w:rsidRDefault="00952EDB" w:rsidP="00952EDB">
          <w:pPr>
            <w:pStyle w:val="C1E098E5760144C8AB872E78064FD5D7"/>
          </w:pPr>
          <w:r w:rsidRPr="006A7C75">
            <w:rPr>
              <w:rFonts w:ascii="Arial" w:hAnsi="Arial" w:cs="Arial"/>
              <w:color w:val="A6A6A6" w:themeColor="background1" w:themeShade="A6"/>
              <w:lang w:val="es-419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46"/>
    <w:rsid w:val="00102AFF"/>
    <w:rsid w:val="002062A5"/>
    <w:rsid w:val="00403F74"/>
    <w:rsid w:val="00421188"/>
    <w:rsid w:val="004E7536"/>
    <w:rsid w:val="00524406"/>
    <w:rsid w:val="0067382D"/>
    <w:rsid w:val="007248C8"/>
    <w:rsid w:val="007E3A6F"/>
    <w:rsid w:val="008020A7"/>
    <w:rsid w:val="00952EDB"/>
    <w:rsid w:val="009574D6"/>
    <w:rsid w:val="009C0DA1"/>
    <w:rsid w:val="00B67935"/>
    <w:rsid w:val="00BC4EE3"/>
    <w:rsid w:val="00BC7AA9"/>
    <w:rsid w:val="00C12248"/>
    <w:rsid w:val="00C81199"/>
    <w:rsid w:val="00CA2123"/>
    <w:rsid w:val="00EB5746"/>
    <w:rsid w:val="00EC2FD5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EBBBF51DAD49D9B89077BE0C495327">
    <w:name w:val="BEEBBBF51DAD49D9B89077BE0C495327"/>
    <w:rsid w:val="00952EDB"/>
    <w:pPr>
      <w:spacing w:line="259" w:lineRule="auto"/>
    </w:pPr>
    <w:rPr>
      <w:sz w:val="22"/>
      <w:szCs w:val="22"/>
    </w:rPr>
  </w:style>
  <w:style w:type="paragraph" w:customStyle="1" w:styleId="C1E098E5760144C8AB872E78064FD5D7">
    <w:name w:val="C1E098E5760144C8AB872E78064FD5D7"/>
    <w:rsid w:val="00952ED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6" ma:contentTypeDescription="Crear nuevo documento." ma:contentTypeScope="" ma:versionID="ba4076c92f2c74355741d95cbb5fe59e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ddda302890bbb571b1e5d42913a0e84d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CB3770AD-696E-400A-B3A3-7A3D7AA9A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71460-7218-4E38-B462-0C352455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67402-1DE2-4C81-8677-1828F352F2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024E1-0CCA-4EA0-88E3-FB6961528D37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Membrete Negro</Template>
  <TotalTime>168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con las solicitudes presentadas para ocupar, en Comisión de Servicios, el puesto de trabajo de Jefe de Negociado de Profesorado No Numerario, código RPT: F0AH171, convocado por esa Gerencia el pasado 1 de septiembre,</vt:lpstr>
    </vt:vector>
  </TitlesOfParts>
  <Company>Universidad de Valladolid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con las solicitudes presentadas para ocupar, en Comisión de Servicios, el puesto de trabajo de Jefe de Negociado de Profesorado No Numerario, código RPT: F0AH171, convocado por esa Gerencia el pasado 1 de septiembre,</dc:title>
  <dc:creator>UsuarioUVa</dc:creator>
  <cp:lastModifiedBy>VELEZ GILER HORIO NAVIGIO</cp:lastModifiedBy>
  <cp:revision>112</cp:revision>
  <cp:lastPrinted>2018-05-24T13:18:00Z</cp:lastPrinted>
  <dcterms:created xsi:type="dcterms:W3CDTF">2022-08-11T13:47:00Z</dcterms:created>
  <dcterms:modified xsi:type="dcterms:W3CDTF">2025-02-21T19:07:00Z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